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3E35" w14:textId="415AACCB" w:rsidR="008D76BF" w:rsidRPr="00095F8B" w:rsidRDefault="008D76BF" w:rsidP="008D76BF">
      <w:pPr>
        <w:rPr>
          <w:rFonts w:ascii="Cambria" w:hAnsi="Cambria"/>
          <w:sz w:val="22"/>
          <w:szCs w:val="22"/>
        </w:rPr>
        <w:sectPr w:rsidR="008D76BF" w:rsidRPr="00095F8B" w:rsidSect="008D76BF">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89D3A3D" w14:textId="77777777" w:rsidR="0087058E" w:rsidRPr="00095F8B" w:rsidRDefault="0087058E" w:rsidP="00183F94">
      <w:pPr>
        <w:rPr>
          <w:rFonts w:ascii="Cambria" w:hAnsi="Cambria" w:cs="Arial"/>
          <w:b/>
          <w:sz w:val="22"/>
          <w:szCs w:val="22"/>
        </w:rPr>
      </w:pPr>
      <w:r w:rsidRPr="00095F8B">
        <w:rPr>
          <w:rFonts w:ascii="Cambria" w:hAnsi="Cambria" w:cs="Arial"/>
          <w:b/>
          <w:sz w:val="22"/>
          <w:szCs w:val="22"/>
        </w:rPr>
        <w:t>FOR IMMEDIATE RELEASE</w:t>
      </w:r>
    </w:p>
    <w:p w14:paraId="52D01ED6" w14:textId="10B722A9" w:rsidR="0087058E" w:rsidRPr="00774529" w:rsidRDefault="56F5CE3E" w:rsidP="00183F94">
      <w:pPr>
        <w:rPr>
          <w:rFonts w:ascii="Cambria" w:hAnsi="Cambria" w:cs="Arial"/>
          <w:sz w:val="22"/>
          <w:szCs w:val="22"/>
        </w:rPr>
      </w:pPr>
      <w:r w:rsidRPr="00774529">
        <w:rPr>
          <w:rFonts w:ascii="Cambria" w:hAnsi="Cambria" w:cs="Arial"/>
          <w:sz w:val="22"/>
          <w:szCs w:val="22"/>
        </w:rPr>
        <w:t xml:space="preserve">November </w:t>
      </w:r>
      <w:r w:rsidR="46A49949" w:rsidRPr="00774529">
        <w:rPr>
          <w:rFonts w:ascii="Cambria" w:hAnsi="Cambria" w:cs="Arial"/>
          <w:sz w:val="22"/>
          <w:szCs w:val="22"/>
        </w:rPr>
        <w:t>28,</w:t>
      </w:r>
      <w:r w:rsidR="003C5E8D" w:rsidRPr="00774529">
        <w:rPr>
          <w:rFonts w:ascii="Cambria" w:hAnsi="Cambria" w:cs="Arial"/>
          <w:sz w:val="22"/>
          <w:szCs w:val="22"/>
        </w:rPr>
        <w:t xml:space="preserve"> 2022</w:t>
      </w:r>
    </w:p>
    <w:p w14:paraId="153BC811" w14:textId="77777777" w:rsidR="0087058E" w:rsidRPr="00095F8B" w:rsidRDefault="0087058E" w:rsidP="00183F94">
      <w:pPr>
        <w:rPr>
          <w:rFonts w:ascii="Cambria" w:hAnsi="Cambria" w:cs="Arial"/>
          <w:sz w:val="22"/>
          <w:szCs w:val="22"/>
        </w:rPr>
      </w:pPr>
    </w:p>
    <w:p w14:paraId="3177033A" w14:textId="77777777" w:rsidR="0087058E" w:rsidRPr="00095F8B" w:rsidRDefault="0087058E" w:rsidP="00183F94">
      <w:pPr>
        <w:rPr>
          <w:rFonts w:ascii="Cambria" w:hAnsi="Cambria" w:cs="Arial"/>
          <w:b/>
          <w:sz w:val="22"/>
          <w:szCs w:val="22"/>
        </w:rPr>
      </w:pPr>
      <w:r w:rsidRPr="00095F8B">
        <w:rPr>
          <w:rFonts w:ascii="Cambria" w:hAnsi="Cambria" w:cs="Arial"/>
          <w:b/>
          <w:sz w:val="22"/>
          <w:szCs w:val="22"/>
        </w:rPr>
        <w:t xml:space="preserve">Media Contact: </w:t>
      </w:r>
    </w:p>
    <w:p w14:paraId="3DC393C0" w14:textId="154F1386" w:rsidR="0087058E" w:rsidRPr="00095F8B" w:rsidRDefault="0087058E" w:rsidP="00183F94">
      <w:pPr>
        <w:rPr>
          <w:rFonts w:ascii="Cambria" w:hAnsi="Cambria" w:cs="Arial"/>
          <w:sz w:val="22"/>
          <w:szCs w:val="22"/>
        </w:rPr>
      </w:pPr>
      <w:r w:rsidRPr="00095F8B">
        <w:rPr>
          <w:rFonts w:ascii="Cambria" w:hAnsi="Cambria" w:cs="Arial"/>
          <w:sz w:val="22"/>
          <w:szCs w:val="22"/>
        </w:rPr>
        <w:t xml:space="preserve">Michelle Zdrodowski / M: 313-618-0552 / </w:t>
      </w:r>
      <w:hyperlink r:id="rId14" w:history="1">
        <w:r w:rsidRPr="00095F8B">
          <w:rPr>
            <w:rStyle w:val="Hyperlink"/>
            <w:rFonts w:ascii="Cambria" w:hAnsi="Cambria" w:cs="Arial"/>
            <w:sz w:val="22"/>
            <w:szCs w:val="22"/>
          </w:rPr>
          <w:t>michelle.zdrodowski@glwater.org</w:t>
        </w:r>
      </w:hyperlink>
    </w:p>
    <w:p w14:paraId="32D2847B" w14:textId="1AB9C7DE" w:rsidR="0087058E" w:rsidRPr="00095F8B" w:rsidRDefault="005A1C3E" w:rsidP="00183F94">
      <w:pPr>
        <w:rPr>
          <w:rFonts w:ascii="Cambria" w:hAnsi="Cambria" w:cs="Arial"/>
          <w:sz w:val="22"/>
          <w:szCs w:val="22"/>
        </w:rPr>
      </w:pPr>
      <w:r w:rsidRPr="00095F8B">
        <w:rPr>
          <w:rFonts w:ascii="Cambria" w:hAnsi="Cambria" w:cs="Arial"/>
          <w:sz w:val="22"/>
          <w:szCs w:val="22"/>
        </w:rPr>
        <w:t>Ashleigh Chatel</w:t>
      </w:r>
      <w:r w:rsidR="008356D1" w:rsidRPr="00095F8B">
        <w:rPr>
          <w:rFonts w:ascii="Cambria" w:hAnsi="Cambria" w:cs="Arial"/>
          <w:sz w:val="22"/>
          <w:szCs w:val="22"/>
        </w:rPr>
        <w:t xml:space="preserve"> / M:</w:t>
      </w:r>
      <w:r w:rsidR="00941071" w:rsidRPr="00095F8B">
        <w:rPr>
          <w:rFonts w:ascii="Cambria" w:hAnsi="Cambria" w:cs="Arial"/>
          <w:sz w:val="22"/>
          <w:szCs w:val="22"/>
        </w:rPr>
        <w:t xml:space="preserve"> 734-</w:t>
      </w:r>
      <w:r w:rsidR="00767C0A" w:rsidRPr="00095F8B">
        <w:rPr>
          <w:rFonts w:ascii="Cambria" w:hAnsi="Cambria" w:cs="Arial"/>
          <w:sz w:val="22"/>
          <w:szCs w:val="22"/>
        </w:rPr>
        <w:t>626-</w:t>
      </w:r>
      <w:r w:rsidR="00CF7638" w:rsidRPr="00095F8B">
        <w:rPr>
          <w:rFonts w:ascii="Cambria" w:hAnsi="Cambria" w:cs="Arial"/>
          <w:sz w:val="22"/>
          <w:szCs w:val="22"/>
        </w:rPr>
        <w:t xml:space="preserve">4252 / </w:t>
      </w:r>
      <w:hyperlink r:id="rId15" w:history="1">
        <w:r w:rsidR="00C03881" w:rsidRPr="00095F8B">
          <w:rPr>
            <w:rStyle w:val="Hyperlink"/>
            <w:rFonts w:ascii="Cambria" w:hAnsi="Cambria" w:cs="Arial"/>
            <w:sz w:val="22"/>
            <w:szCs w:val="22"/>
          </w:rPr>
          <w:t>ashleigh.chatel@fleishman.com</w:t>
        </w:r>
      </w:hyperlink>
    </w:p>
    <w:p w14:paraId="513136D4" w14:textId="77777777" w:rsidR="0087058E" w:rsidRDefault="0087058E" w:rsidP="00183F94">
      <w:pPr>
        <w:rPr>
          <w:rFonts w:ascii="Arial" w:hAnsi="Arial" w:cs="Arial"/>
        </w:rPr>
      </w:pPr>
    </w:p>
    <w:p w14:paraId="68113C2E" w14:textId="4874BB5D" w:rsidR="0087058E" w:rsidRPr="002D5745" w:rsidRDefault="00506D10" w:rsidP="00ED182D">
      <w:pPr>
        <w:jc w:val="center"/>
        <w:rPr>
          <w:rFonts w:ascii="Cambria" w:hAnsi="Cambria" w:cs="Arial"/>
          <w:b/>
          <w:sz w:val="28"/>
          <w:szCs w:val="28"/>
        </w:rPr>
      </w:pPr>
      <w:r>
        <w:rPr>
          <w:rFonts w:ascii="Cambria" w:hAnsi="Cambria" w:cs="Arial"/>
          <w:b/>
          <w:sz w:val="28"/>
          <w:szCs w:val="28"/>
        </w:rPr>
        <w:t xml:space="preserve">GLWA BEGINS </w:t>
      </w:r>
      <w:r w:rsidR="00942252">
        <w:rPr>
          <w:rFonts w:ascii="Cambria" w:hAnsi="Cambria" w:cs="Arial"/>
          <w:b/>
          <w:sz w:val="28"/>
          <w:szCs w:val="28"/>
        </w:rPr>
        <w:t xml:space="preserve">SECOND </w:t>
      </w:r>
      <w:r w:rsidR="00843F2C" w:rsidRPr="002D5745">
        <w:rPr>
          <w:rFonts w:ascii="Cambria" w:hAnsi="Cambria" w:cs="Arial"/>
          <w:b/>
          <w:sz w:val="28"/>
          <w:szCs w:val="28"/>
        </w:rPr>
        <w:t xml:space="preserve">PHASE OF </w:t>
      </w:r>
      <w:r w:rsidR="004B0F2A" w:rsidRPr="002D5745">
        <w:rPr>
          <w:rFonts w:ascii="Cambria" w:hAnsi="Cambria" w:cs="Arial"/>
          <w:b/>
          <w:sz w:val="28"/>
          <w:szCs w:val="28"/>
        </w:rPr>
        <w:t>SIGNIFICANT INFRASTRUCTURE IMPROVEMENTS IN AREA OF AVON ROAD</w:t>
      </w:r>
      <w:r w:rsidR="000975B3">
        <w:rPr>
          <w:rFonts w:ascii="Cambria" w:hAnsi="Cambria" w:cs="Arial"/>
          <w:b/>
          <w:sz w:val="28"/>
          <w:szCs w:val="28"/>
        </w:rPr>
        <w:t xml:space="preserve"> </w:t>
      </w:r>
    </w:p>
    <w:p w14:paraId="71D8D13A" w14:textId="4144C510" w:rsidR="006E4D29" w:rsidRPr="00E54416" w:rsidRDefault="000975B3">
      <w:pPr>
        <w:pStyle w:val="ListParagraph"/>
        <w:numPr>
          <w:ilvl w:val="0"/>
          <w:numId w:val="4"/>
        </w:numPr>
        <w:rPr>
          <w:rFonts w:ascii="Cambria" w:hAnsi="Cambria" w:cs="Arial"/>
          <w:i/>
          <w:iCs/>
          <w:sz w:val="22"/>
          <w:szCs w:val="22"/>
        </w:rPr>
      </w:pPr>
      <w:r w:rsidRPr="00E54416">
        <w:rPr>
          <w:rFonts w:ascii="Cambria" w:hAnsi="Cambria" w:cs="Arial"/>
          <w:i/>
          <w:iCs/>
          <w:sz w:val="22"/>
          <w:szCs w:val="22"/>
        </w:rPr>
        <w:t>I</w:t>
      </w:r>
      <w:r w:rsidR="006E4D29" w:rsidRPr="00E54416">
        <w:rPr>
          <w:rFonts w:ascii="Cambria" w:hAnsi="Cambria" w:cs="Arial"/>
          <w:i/>
          <w:iCs/>
          <w:sz w:val="22"/>
          <w:szCs w:val="22"/>
        </w:rPr>
        <w:t xml:space="preserve">mprovements </w:t>
      </w:r>
      <w:r w:rsidR="00586CBF" w:rsidRPr="00E54416">
        <w:rPr>
          <w:rFonts w:ascii="Cambria" w:hAnsi="Cambria" w:cs="Arial"/>
          <w:i/>
          <w:iCs/>
          <w:sz w:val="22"/>
          <w:szCs w:val="22"/>
        </w:rPr>
        <w:t xml:space="preserve">near Rochester Hills and Shelby Township border </w:t>
      </w:r>
      <w:r w:rsidR="00ED182D" w:rsidRPr="00E54416">
        <w:rPr>
          <w:rFonts w:ascii="Cambria" w:hAnsi="Cambria" w:cs="Arial"/>
          <w:i/>
          <w:iCs/>
          <w:sz w:val="22"/>
          <w:szCs w:val="22"/>
        </w:rPr>
        <w:t xml:space="preserve">include installation of </w:t>
      </w:r>
      <w:r w:rsidR="00506D10" w:rsidRPr="00E54416">
        <w:rPr>
          <w:rFonts w:ascii="Cambria" w:hAnsi="Cambria" w:cs="Arial"/>
          <w:i/>
          <w:iCs/>
          <w:sz w:val="22"/>
          <w:szCs w:val="22"/>
        </w:rPr>
        <w:t xml:space="preserve">new, re-routed </w:t>
      </w:r>
      <w:r w:rsidR="00ED182D" w:rsidRPr="00E54416">
        <w:rPr>
          <w:rFonts w:ascii="Cambria" w:hAnsi="Cambria" w:cs="Arial"/>
          <w:i/>
          <w:iCs/>
          <w:sz w:val="22"/>
          <w:szCs w:val="22"/>
        </w:rPr>
        <w:t>96-inch water transmission main</w:t>
      </w:r>
    </w:p>
    <w:p w14:paraId="64DBB914" w14:textId="73F4F956" w:rsidR="00CC17D6" w:rsidRPr="0061792B" w:rsidRDefault="004B0F2A" w:rsidP="000975B3">
      <w:pPr>
        <w:pStyle w:val="ListParagraph"/>
        <w:numPr>
          <w:ilvl w:val="0"/>
          <w:numId w:val="4"/>
        </w:numPr>
        <w:rPr>
          <w:rFonts w:ascii="Cambria" w:hAnsi="Cambria" w:cs="Arial"/>
          <w:i/>
          <w:color w:val="FF0000"/>
          <w:sz w:val="22"/>
          <w:szCs w:val="22"/>
        </w:rPr>
      </w:pPr>
      <w:r w:rsidRPr="00E54416">
        <w:rPr>
          <w:rFonts w:ascii="Cambria" w:hAnsi="Cambria" w:cs="Arial"/>
          <w:i/>
          <w:iCs/>
          <w:sz w:val="22"/>
          <w:szCs w:val="22"/>
        </w:rPr>
        <w:t xml:space="preserve">East Avon Road </w:t>
      </w:r>
      <w:r w:rsidR="000975B3" w:rsidRPr="00E54416">
        <w:rPr>
          <w:rFonts w:ascii="Cambria" w:hAnsi="Cambria" w:cs="Arial"/>
          <w:i/>
          <w:iCs/>
          <w:sz w:val="22"/>
          <w:szCs w:val="22"/>
        </w:rPr>
        <w:t xml:space="preserve">to close </w:t>
      </w:r>
      <w:r w:rsidRPr="00E54416">
        <w:rPr>
          <w:rFonts w:ascii="Cambria" w:hAnsi="Cambria" w:cs="Arial"/>
          <w:i/>
          <w:iCs/>
          <w:sz w:val="22"/>
          <w:szCs w:val="22"/>
        </w:rPr>
        <w:t xml:space="preserve">between the Avon and Dequindre Road roundabout to west of the </w:t>
      </w:r>
      <w:r w:rsidR="00AF0795" w:rsidRPr="00E54416">
        <w:rPr>
          <w:rFonts w:ascii="Cambria" w:hAnsi="Cambria" w:cs="Arial"/>
          <w:i/>
          <w:iCs/>
          <w:sz w:val="22"/>
          <w:szCs w:val="22"/>
        </w:rPr>
        <w:t xml:space="preserve">intersection </w:t>
      </w:r>
      <w:r w:rsidR="00AF0795">
        <w:rPr>
          <w:rFonts w:ascii="Cambria" w:hAnsi="Cambria" w:cs="Arial"/>
          <w:i/>
          <w:iCs/>
          <w:sz w:val="22"/>
          <w:szCs w:val="22"/>
        </w:rPr>
        <w:t xml:space="preserve">of </w:t>
      </w:r>
      <w:r w:rsidRPr="002D5745">
        <w:rPr>
          <w:rFonts w:ascii="Cambria" w:hAnsi="Cambria" w:cs="Arial"/>
          <w:i/>
          <w:iCs/>
          <w:sz w:val="22"/>
          <w:szCs w:val="22"/>
        </w:rPr>
        <w:t xml:space="preserve">Dequindre Road and 23 Mile Road </w:t>
      </w:r>
      <w:r w:rsidR="00506D10">
        <w:rPr>
          <w:rFonts w:ascii="Cambria" w:hAnsi="Cambria" w:cs="Arial"/>
          <w:i/>
          <w:iCs/>
          <w:sz w:val="22"/>
          <w:szCs w:val="22"/>
        </w:rPr>
        <w:t xml:space="preserve">beginning </w:t>
      </w:r>
      <w:r w:rsidRPr="00E54416">
        <w:rPr>
          <w:rFonts w:ascii="Cambria" w:hAnsi="Cambria" w:cs="Arial"/>
          <w:i/>
          <w:sz w:val="22"/>
          <w:szCs w:val="22"/>
        </w:rPr>
        <w:t>December 5, 2022</w:t>
      </w:r>
    </w:p>
    <w:p w14:paraId="13364ACF" w14:textId="77777777" w:rsidR="0087058E" w:rsidRDefault="0087058E">
      <w:pPr>
        <w:jc w:val="center"/>
        <w:rPr>
          <w:rFonts w:ascii="Arial" w:hAnsi="Arial" w:cs="Arial"/>
          <w:i/>
        </w:rPr>
      </w:pPr>
    </w:p>
    <w:p w14:paraId="530CC57C" w14:textId="30E9B7CD" w:rsidR="00687A31" w:rsidRPr="00B57840" w:rsidRDefault="0087058E" w:rsidP="00ED182D">
      <w:pPr>
        <w:pStyle w:val="yiv4030217709msonormal"/>
        <w:spacing w:before="0" w:beforeAutospacing="0" w:after="0" w:afterAutospacing="0"/>
        <w:rPr>
          <w:rFonts w:ascii="Cambria" w:hAnsi="Cambria" w:cs="Arial"/>
          <w:sz w:val="22"/>
          <w:szCs w:val="22"/>
        </w:rPr>
      </w:pPr>
      <w:r w:rsidRPr="00B57840">
        <w:rPr>
          <w:rFonts w:ascii="Cambria" w:hAnsi="Cambria" w:cs="Arial"/>
          <w:b/>
          <w:bCs/>
          <w:sz w:val="22"/>
          <w:szCs w:val="22"/>
        </w:rPr>
        <w:t>DETROIT –</w:t>
      </w:r>
      <w:r w:rsidRPr="00B57840">
        <w:rPr>
          <w:rFonts w:ascii="Cambria" w:hAnsi="Cambria" w:cs="Arial"/>
          <w:sz w:val="22"/>
          <w:szCs w:val="22"/>
        </w:rPr>
        <w:t xml:space="preserve"> </w:t>
      </w:r>
      <w:r w:rsidR="00687A31" w:rsidRPr="00B57840">
        <w:rPr>
          <w:rFonts w:ascii="Cambria" w:hAnsi="Cambria" w:cs="Arial"/>
          <w:sz w:val="22"/>
          <w:szCs w:val="22"/>
        </w:rPr>
        <w:t xml:space="preserve">The Great Lakes Water Authority (GLWA) and Road Commission for Oakland County (RCOC) </w:t>
      </w:r>
      <w:r w:rsidR="00B03C51" w:rsidRPr="00B57840">
        <w:rPr>
          <w:rFonts w:ascii="Cambria" w:hAnsi="Cambria" w:cs="Arial"/>
          <w:sz w:val="22"/>
          <w:szCs w:val="22"/>
        </w:rPr>
        <w:t>ha</w:t>
      </w:r>
      <w:r w:rsidR="672C96B6" w:rsidRPr="00B57840">
        <w:rPr>
          <w:rFonts w:ascii="Cambria" w:hAnsi="Cambria" w:cs="Arial"/>
          <w:sz w:val="22"/>
          <w:szCs w:val="22"/>
        </w:rPr>
        <w:t>ve</w:t>
      </w:r>
      <w:r w:rsidR="00B03C51" w:rsidRPr="00B57840">
        <w:rPr>
          <w:rFonts w:ascii="Cambria" w:hAnsi="Cambria" w:cs="Arial"/>
          <w:sz w:val="22"/>
          <w:szCs w:val="22"/>
        </w:rPr>
        <w:t xml:space="preserve"> </w:t>
      </w:r>
      <w:r w:rsidR="00542F81" w:rsidRPr="00B57840">
        <w:rPr>
          <w:rFonts w:ascii="Cambria" w:hAnsi="Cambria" w:cs="Arial"/>
          <w:sz w:val="22"/>
          <w:szCs w:val="22"/>
        </w:rPr>
        <w:t>beg</w:t>
      </w:r>
      <w:r w:rsidR="00B03C51" w:rsidRPr="00B57840">
        <w:rPr>
          <w:rFonts w:ascii="Cambria" w:hAnsi="Cambria" w:cs="Arial"/>
          <w:sz w:val="22"/>
          <w:szCs w:val="22"/>
        </w:rPr>
        <w:t>u</w:t>
      </w:r>
      <w:r w:rsidR="00542F81" w:rsidRPr="00B57840">
        <w:rPr>
          <w:rFonts w:ascii="Cambria" w:hAnsi="Cambria" w:cs="Arial"/>
          <w:sz w:val="22"/>
          <w:szCs w:val="22"/>
        </w:rPr>
        <w:t xml:space="preserve">n </w:t>
      </w:r>
      <w:r w:rsidR="00730AE1" w:rsidRPr="00B57840">
        <w:rPr>
          <w:rFonts w:ascii="Cambria" w:hAnsi="Cambria" w:cs="Arial"/>
          <w:sz w:val="22"/>
          <w:szCs w:val="22"/>
        </w:rPr>
        <w:t xml:space="preserve">the </w:t>
      </w:r>
      <w:r w:rsidR="00542F81" w:rsidRPr="00B57840">
        <w:rPr>
          <w:rFonts w:ascii="Cambria" w:hAnsi="Cambria" w:cs="Arial"/>
          <w:sz w:val="22"/>
          <w:szCs w:val="22"/>
        </w:rPr>
        <w:t>second phase of significant</w:t>
      </w:r>
      <w:r w:rsidR="00687A31" w:rsidRPr="00B57840">
        <w:rPr>
          <w:rFonts w:ascii="Cambria" w:hAnsi="Cambria" w:cs="Arial"/>
          <w:sz w:val="22"/>
          <w:szCs w:val="22"/>
        </w:rPr>
        <w:t xml:space="preserve"> infrastructure improvements in the area of the Avon Road corridor between Dequindre Road and 23 Mile Road on the Rochester Hills</w:t>
      </w:r>
      <w:r w:rsidR="00C10B45" w:rsidRPr="00B57840">
        <w:rPr>
          <w:rFonts w:ascii="Cambria" w:hAnsi="Cambria" w:cs="Arial"/>
          <w:sz w:val="22"/>
          <w:szCs w:val="22"/>
        </w:rPr>
        <w:t xml:space="preserve"> </w:t>
      </w:r>
      <w:r w:rsidR="00FE3849" w:rsidRPr="00B57840">
        <w:rPr>
          <w:rFonts w:ascii="Cambria" w:hAnsi="Cambria" w:cs="Arial"/>
          <w:sz w:val="22"/>
          <w:szCs w:val="22"/>
        </w:rPr>
        <w:t>and Shelby</w:t>
      </w:r>
      <w:r w:rsidR="00687A31" w:rsidRPr="00B57840">
        <w:rPr>
          <w:rFonts w:ascii="Cambria" w:hAnsi="Cambria" w:cs="Arial"/>
          <w:sz w:val="22"/>
          <w:szCs w:val="22"/>
        </w:rPr>
        <w:t xml:space="preserve"> Township border.</w:t>
      </w:r>
    </w:p>
    <w:p w14:paraId="650FEA0E" w14:textId="1C3553E1" w:rsidR="55C2A402" w:rsidRPr="00B57840" w:rsidRDefault="55C2A402" w:rsidP="55C2A402">
      <w:pPr>
        <w:pStyle w:val="yiv4030217709msonormal"/>
        <w:spacing w:before="0" w:beforeAutospacing="0" w:after="0" w:afterAutospacing="0"/>
        <w:rPr>
          <w:rFonts w:ascii="Cambria" w:hAnsi="Cambria" w:cs="Arial"/>
          <w:sz w:val="22"/>
          <w:szCs w:val="22"/>
        </w:rPr>
      </w:pPr>
    </w:p>
    <w:p w14:paraId="764E9857" w14:textId="388961A8" w:rsidR="55C2A402" w:rsidRDefault="71FF4540" w:rsidP="55C2A402">
      <w:pPr>
        <w:pStyle w:val="yiv4030217709msonormal"/>
        <w:spacing w:before="0" w:beforeAutospacing="0" w:after="0" w:afterAutospacing="0"/>
        <w:rPr>
          <w:rFonts w:ascii="Cambria" w:hAnsi="Cambria" w:cs="Arial"/>
          <w:sz w:val="22"/>
          <w:szCs w:val="22"/>
        </w:rPr>
      </w:pPr>
      <w:r w:rsidRPr="00B57840">
        <w:rPr>
          <w:rFonts w:ascii="Cambria" w:hAnsi="Cambria" w:cs="Arial"/>
          <w:sz w:val="22"/>
          <w:szCs w:val="22"/>
        </w:rPr>
        <w:t xml:space="preserve">To accommodate phase two of the improvements, East Avon Road will be closed to through traffic between the Avon and Dequindre Road roundabout to just west of the intersection of </w:t>
      </w:r>
      <w:r w:rsidR="00D5737F">
        <w:rPr>
          <w:rFonts w:ascii="Cambria" w:hAnsi="Cambria" w:cs="Arial"/>
          <w:sz w:val="22"/>
          <w:szCs w:val="22"/>
        </w:rPr>
        <w:t xml:space="preserve">23 Mile and Dequindre </w:t>
      </w:r>
      <w:r w:rsidR="00C90BEE">
        <w:rPr>
          <w:rFonts w:ascii="Cambria" w:hAnsi="Cambria" w:cs="Arial"/>
          <w:sz w:val="22"/>
          <w:szCs w:val="22"/>
        </w:rPr>
        <w:t>from December 5, 2022</w:t>
      </w:r>
      <w:r w:rsidR="0045160D">
        <w:rPr>
          <w:rFonts w:ascii="Cambria" w:hAnsi="Cambria" w:cs="Arial"/>
          <w:sz w:val="22"/>
          <w:szCs w:val="22"/>
        </w:rPr>
        <w:t>,</w:t>
      </w:r>
      <w:r w:rsidR="00C90BEE">
        <w:rPr>
          <w:rFonts w:ascii="Cambria" w:hAnsi="Cambria" w:cs="Arial"/>
          <w:sz w:val="22"/>
          <w:szCs w:val="22"/>
        </w:rPr>
        <w:t xml:space="preserve"> through approximately mid-August 2023. Starting in early April 2023, the intersection of 23 Mile and Dequindre will also be closed to through traffic. </w:t>
      </w:r>
    </w:p>
    <w:p w14:paraId="3BD24831" w14:textId="77777777" w:rsidR="00A1187B" w:rsidRDefault="00A1187B" w:rsidP="55C2A402">
      <w:pPr>
        <w:pStyle w:val="yiv4030217709msonormal"/>
        <w:spacing w:before="0" w:beforeAutospacing="0" w:after="0" w:afterAutospacing="0"/>
        <w:rPr>
          <w:rFonts w:ascii="Cambria" w:hAnsi="Cambria" w:cs="Arial"/>
          <w:sz w:val="22"/>
          <w:szCs w:val="22"/>
        </w:rPr>
      </w:pPr>
    </w:p>
    <w:p w14:paraId="52DE9EAC" w14:textId="5CC2D363" w:rsidR="00A1187B" w:rsidRPr="00776342" w:rsidRDefault="00A1187B" w:rsidP="00A1187B">
      <w:pPr>
        <w:pStyle w:val="yiv4030217709msonormal"/>
        <w:spacing w:before="0" w:beforeAutospacing="0" w:after="0" w:afterAutospacing="0"/>
        <w:rPr>
          <w:rFonts w:ascii="Cambria" w:hAnsi="Cambria" w:cs="Arial"/>
          <w:sz w:val="22"/>
          <w:szCs w:val="22"/>
        </w:rPr>
      </w:pPr>
      <w:r w:rsidRPr="00776342">
        <w:rPr>
          <w:rFonts w:ascii="Cambria" w:hAnsi="Cambria" w:cs="Arial"/>
          <w:sz w:val="22"/>
          <w:szCs w:val="22"/>
        </w:rPr>
        <w:t xml:space="preserve">During the </w:t>
      </w:r>
      <w:r w:rsidR="00314333">
        <w:rPr>
          <w:rFonts w:ascii="Cambria" w:hAnsi="Cambria" w:cs="Arial"/>
          <w:sz w:val="22"/>
          <w:szCs w:val="22"/>
        </w:rPr>
        <w:t xml:space="preserve">East Avon Road </w:t>
      </w:r>
      <w:r w:rsidRPr="00776342">
        <w:rPr>
          <w:rFonts w:ascii="Cambria" w:hAnsi="Cambria" w:cs="Arial"/>
          <w:sz w:val="22"/>
          <w:szCs w:val="22"/>
        </w:rPr>
        <w:t>closure, the detour route for through traffic will be Dequindre Road to Hamlin Road</w:t>
      </w:r>
      <w:r w:rsidR="002C79EB" w:rsidRPr="00776342">
        <w:rPr>
          <w:rFonts w:ascii="Cambria" w:hAnsi="Cambria" w:cs="Arial"/>
          <w:sz w:val="22"/>
          <w:szCs w:val="22"/>
        </w:rPr>
        <w:t>,</w:t>
      </w:r>
      <w:r w:rsidRPr="00776342">
        <w:rPr>
          <w:rFonts w:ascii="Cambria" w:hAnsi="Cambria" w:cs="Arial"/>
          <w:sz w:val="22"/>
          <w:szCs w:val="22"/>
        </w:rPr>
        <w:t xml:space="preserve"> east to Ryan Road, north to 23 Mile Road and west back to Dequindre Road</w:t>
      </w:r>
      <w:r w:rsidR="00776342" w:rsidRPr="00776342">
        <w:rPr>
          <w:rFonts w:ascii="Cambria" w:hAnsi="Cambria" w:cs="Arial"/>
          <w:sz w:val="22"/>
          <w:szCs w:val="22"/>
        </w:rPr>
        <w:t>,</w:t>
      </w:r>
      <w:r w:rsidRPr="00776342">
        <w:rPr>
          <w:rFonts w:ascii="Cambria" w:hAnsi="Cambria" w:cs="Arial"/>
          <w:sz w:val="22"/>
          <w:szCs w:val="22"/>
        </w:rPr>
        <w:t xml:space="preserve"> and vice versa.</w:t>
      </w:r>
    </w:p>
    <w:p w14:paraId="7BC12250" w14:textId="77777777" w:rsidR="00E92902" w:rsidRPr="00B57840" w:rsidRDefault="00E92902" w:rsidP="002D5745">
      <w:pPr>
        <w:pStyle w:val="yiv4030217709msonormal"/>
        <w:spacing w:before="0" w:beforeAutospacing="0" w:after="0" w:afterAutospacing="0"/>
        <w:rPr>
          <w:rFonts w:ascii="Cambria" w:hAnsi="Cambria" w:cs="Arial"/>
          <w:sz w:val="22"/>
          <w:szCs w:val="22"/>
        </w:rPr>
      </w:pPr>
    </w:p>
    <w:p w14:paraId="60B3F9E2" w14:textId="274CA1FE" w:rsidR="00152EA3" w:rsidRPr="00B57840" w:rsidRDefault="00542F81" w:rsidP="3F706340">
      <w:pPr>
        <w:pStyle w:val="yiv4030217709msonormal"/>
        <w:spacing w:before="0" w:beforeAutospacing="0" w:after="0" w:afterAutospacing="0"/>
        <w:rPr>
          <w:rFonts w:ascii="Cambria" w:hAnsi="Cambria" w:cs="Arial"/>
          <w:sz w:val="22"/>
          <w:szCs w:val="22"/>
        </w:rPr>
      </w:pPr>
      <w:r w:rsidRPr="3F706340">
        <w:rPr>
          <w:rFonts w:ascii="Cambria" w:hAnsi="Cambria" w:cs="Arial"/>
          <w:sz w:val="22"/>
          <w:szCs w:val="22"/>
        </w:rPr>
        <w:t xml:space="preserve">The </w:t>
      </w:r>
      <w:r w:rsidR="00AE771E" w:rsidRPr="3F706340">
        <w:rPr>
          <w:rFonts w:ascii="Cambria" w:hAnsi="Cambria" w:cs="Arial"/>
          <w:sz w:val="22"/>
          <w:szCs w:val="22"/>
        </w:rPr>
        <w:t>infrastructure improvements</w:t>
      </w:r>
      <w:r w:rsidRPr="3F706340">
        <w:rPr>
          <w:rFonts w:ascii="Cambria" w:hAnsi="Cambria" w:cs="Arial"/>
          <w:sz w:val="22"/>
          <w:szCs w:val="22"/>
        </w:rPr>
        <w:t xml:space="preserve"> will increase </w:t>
      </w:r>
      <w:r w:rsidR="00E555B8" w:rsidRPr="3F706340">
        <w:rPr>
          <w:rFonts w:ascii="Cambria" w:hAnsi="Cambria" w:cs="Arial"/>
          <w:sz w:val="22"/>
          <w:szCs w:val="22"/>
        </w:rPr>
        <w:t xml:space="preserve">the </w:t>
      </w:r>
      <w:r w:rsidRPr="3F706340">
        <w:rPr>
          <w:rFonts w:ascii="Cambria" w:hAnsi="Cambria" w:cs="Arial"/>
          <w:sz w:val="22"/>
          <w:szCs w:val="22"/>
        </w:rPr>
        <w:t xml:space="preserve">reliability of </w:t>
      </w:r>
      <w:r w:rsidR="00314333" w:rsidRPr="3F706340">
        <w:rPr>
          <w:rFonts w:ascii="Cambria" w:hAnsi="Cambria" w:cs="Arial"/>
          <w:sz w:val="22"/>
          <w:szCs w:val="22"/>
        </w:rPr>
        <w:t>GLWA’s</w:t>
      </w:r>
      <w:r w:rsidRPr="3F706340">
        <w:rPr>
          <w:rFonts w:ascii="Cambria" w:hAnsi="Cambria" w:cs="Arial"/>
          <w:sz w:val="22"/>
          <w:szCs w:val="22"/>
        </w:rPr>
        <w:t xml:space="preserve"> 96-inch water main</w:t>
      </w:r>
      <w:r w:rsidR="00534B2C" w:rsidRPr="3F706340">
        <w:rPr>
          <w:rFonts w:ascii="Cambria" w:hAnsi="Cambria" w:cs="Arial"/>
          <w:sz w:val="22"/>
          <w:szCs w:val="22"/>
        </w:rPr>
        <w:t>, which serves</w:t>
      </w:r>
      <w:r w:rsidRPr="3F706340">
        <w:rPr>
          <w:rFonts w:ascii="Cambria" w:hAnsi="Cambria" w:cs="Arial"/>
          <w:sz w:val="22"/>
          <w:szCs w:val="22"/>
        </w:rPr>
        <w:t xml:space="preserve"> multiple communities and over one million residents. </w:t>
      </w:r>
      <w:r w:rsidR="00CD456D" w:rsidRPr="3F706340">
        <w:rPr>
          <w:rFonts w:ascii="Cambria" w:hAnsi="Cambria" w:cs="Arial"/>
          <w:sz w:val="22"/>
          <w:szCs w:val="22"/>
        </w:rPr>
        <w:t>In addition</w:t>
      </w:r>
      <w:r w:rsidR="00DD54C3" w:rsidRPr="3F706340">
        <w:rPr>
          <w:rFonts w:ascii="Cambria" w:hAnsi="Cambria" w:cs="Arial"/>
          <w:sz w:val="22"/>
          <w:szCs w:val="22"/>
        </w:rPr>
        <w:t>, the project will improve</w:t>
      </w:r>
      <w:r w:rsidR="004D7A0B" w:rsidRPr="3F706340">
        <w:rPr>
          <w:rFonts w:ascii="Cambria" w:hAnsi="Cambria" w:cs="Arial"/>
          <w:sz w:val="22"/>
          <w:szCs w:val="22"/>
        </w:rPr>
        <w:t xml:space="preserve"> </w:t>
      </w:r>
      <w:r w:rsidRPr="3F706340">
        <w:rPr>
          <w:rFonts w:ascii="Cambria" w:hAnsi="Cambria" w:cs="Arial"/>
          <w:sz w:val="22"/>
          <w:szCs w:val="22"/>
        </w:rPr>
        <w:t>access for operation</w:t>
      </w:r>
      <w:r w:rsidR="00E83764" w:rsidRPr="3F706340">
        <w:rPr>
          <w:rFonts w:ascii="Cambria" w:hAnsi="Cambria" w:cs="Arial"/>
          <w:sz w:val="22"/>
          <w:szCs w:val="22"/>
        </w:rPr>
        <w:t>s</w:t>
      </w:r>
      <w:r w:rsidRPr="3F706340">
        <w:rPr>
          <w:rFonts w:ascii="Cambria" w:hAnsi="Cambria" w:cs="Arial"/>
          <w:sz w:val="22"/>
          <w:szCs w:val="22"/>
        </w:rPr>
        <w:t xml:space="preserve"> and maintenance, relocate the water main outside of businesses and backyards and improve traffic flow and pedestrian safety at critical intersections. </w:t>
      </w:r>
      <w:r w:rsidR="00D0200E" w:rsidRPr="3F706340">
        <w:rPr>
          <w:rFonts w:ascii="Cambria" w:hAnsi="Cambria" w:cs="Arial"/>
          <w:sz w:val="22"/>
          <w:szCs w:val="22"/>
        </w:rPr>
        <w:t>GLWA will continue to provide drinking water to its member partner communities throughout construction.</w:t>
      </w:r>
    </w:p>
    <w:p w14:paraId="44FE39E7" w14:textId="77777777" w:rsidR="00E92902" w:rsidRPr="00B57840" w:rsidRDefault="00E92902" w:rsidP="002D5745">
      <w:pPr>
        <w:pStyle w:val="yiv4030217709msonormal"/>
        <w:spacing w:before="0" w:beforeAutospacing="0" w:after="0" w:afterAutospacing="0"/>
        <w:rPr>
          <w:rFonts w:ascii="Cambria" w:hAnsi="Cambria" w:cs="Arial"/>
          <w:sz w:val="22"/>
          <w:szCs w:val="22"/>
        </w:rPr>
      </w:pPr>
    </w:p>
    <w:p w14:paraId="59D3F2D2" w14:textId="04E633CC" w:rsidR="00843F2C" w:rsidRPr="00B57840" w:rsidRDefault="001B0CA0" w:rsidP="00ED182D">
      <w:pPr>
        <w:pStyle w:val="yiv4030217709msonormal"/>
        <w:spacing w:before="0" w:beforeAutospacing="0" w:after="0" w:afterAutospacing="0"/>
        <w:rPr>
          <w:rFonts w:ascii="Cambria" w:hAnsi="Cambria" w:cs="Arial"/>
          <w:sz w:val="22"/>
          <w:szCs w:val="22"/>
        </w:rPr>
      </w:pPr>
      <w:r w:rsidRPr="00B57840">
        <w:rPr>
          <w:rFonts w:ascii="Cambria" w:hAnsi="Cambria" w:cs="Arial"/>
          <w:sz w:val="22"/>
          <w:szCs w:val="22"/>
        </w:rPr>
        <w:t>“</w:t>
      </w:r>
      <w:r w:rsidR="0022068D" w:rsidRPr="00B57840">
        <w:rPr>
          <w:rFonts w:ascii="Cambria" w:hAnsi="Cambria" w:cs="Arial"/>
          <w:sz w:val="22"/>
          <w:szCs w:val="22"/>
        </w:rPr>
        <w:t xml:space="preserve">Collaborations like the one between GLWA and the Road Commission are critical to </w:t>
      </w:r>
      <w:r w:rsidR="00F11D42" w:rsidRPr="00B57840">
        <w:rPr>
          <w:rFonts w:ascii="Cambria" w:hAnsi="Cambria" w:cs="Arial"/>
          <w:sz w:val="22"/>
          <w:szCs w:val="22"/>
        </w:rPr>
        <w:t>ensur</w:t>
      </w:r>
      <w:r w:rsidR="00B57840" w:rsidRPr="00B57840">
        <w:rPr>
          <w:rFonts w:ascii="Cambria" w:hAnsi="Cambria" w:cs="Arial"/>
          <w:sz w:val="22"/>
          <w:szCs w:val="22"/>
        </w:rPr>
        <w:t>ing</w:t>
      </w:r>
      <w:r w:rsidR="0035078C" w:rsidRPr="00B57840">
        <w:rPr>
          <w:rFonts w:ascii="Cambria" w:hAnsi="Cambria" w:cs="Arial"/>
          <w:sz w:val="22"/>
          <w:szCs w:val="22"/>
        </w:rPr>
        <w:t xml:space="preserve"> we continue to </w:t>
      </w:r>
      <w:r w:rsidR="0022068D" w:rsidRPr="00B57840">
        <w:rPr>
          <w:rFonts w:ascii="Cambria" w:hAnsi="Cambria" w:cs="Arial"/>
          <w:sz w:val="22"/>
          <w:szCs w:val="22"/>
        </w:rPr>
        <w:t>provid</w:t>
      </w:r>
      <w:r w:rsidR="0035078C" w:rsidRPr="00B57840">
        <w:rPr>
          <w:rFonts w:ascii="Cambria" w:hAnsi="Cambria" w:cs="Arial"/>
          <w:sz w:val="22"/>
          <w:szCs w:val="22"/>
        </w:rPr>
        <w:t>e</w:t>
      </w:r>
      <w:r w:rsidR="0022068D" w:rsidRPr="00B57840">
        <w:rPr>
          <w:rFonts w:ascii="Cambria" w:hAnsi="Cambria" w:cs="Arial"/>
          <w:sz w:val="22"/>
          <w:szCs w:val="22"/>
        </w:rPr>
        <w:t xml:space="preserve"> water of unquestionable quality to our </w:t>
      </w:r>
      <w:r w:rsidR="0035078C" w:rsidRPr="00B57840">
        <w:rPr>
          <w:rFonts w:ascii="Cambria" w:hAnsi="Cambria" w:cs="Arial"/>
          <w:sz w:val="22"/>
          <w:szCs w:val="22"/>
        </w:rPr>
        <w:t>member partners</w:t>
      </w:r>
      <w:r w:rsidR="0022068D" w:rsidRPr="00B57840">
        <w:rPr>
          <w:rFonts w:ascii="Cambria" w:hAnsi="Cambria" w:cs="Arial"/>
          <w:sz w:val="22"/>
          <w:szCs w:val="22"/>
        </w:rPr>
        <w:t>,”</w:t>
      </w:r>
      <w:r w:rsidR="00843F2C" w:rsidRPr="00B57840">
        <w:rPr>
          <w:rFonts w:ascii="Cambria" w:hAnsi="Cambria" w:cs="Arial"/>
          <w:sz w:val="22"/>
          <w:szCs w:val="22"/>
        </w:rPr>
        <w:t xml:space="preserve"> </w:t>
      </w:r>
      <w:r w:rsidR="00D525E5" w:rsidRPr="00B57840">
        <w:rPr>
          <w:rFonts w:ascii="Cambria" w:hAnsi="Cambria" w:cs="Arial"/>
          <w:sz w:val="22"/>
          <w:szCs w:val="22"/>
        </w:rPr>
        <w:t xml:space="preserve">said </w:t>
      </w:r>
      <w:r w:rsidR="0022068D" w:rsidRPr="00B57840">
        <w:rPr>
          <w:rFonts w:ascii="Cambria" w:hAnsi="Cambria" w:cs="Arial"/>
          <w:sz w:val="22"/>
          <w:szCs w:val="22"/>
        </w:rPr>
        <w:t>Cheryl Porter</w:t>
      </w:r>
      <w:r w:rsidR="00EE4399" w:rsidRPr="00B57840">
        <w:rPr>
          <w:rFonts w:ascii="Cambria" w:hAnsi="Cambria" w:cs="Arial"/>
          <w:sz w:val="22"/>
          <w:szCs w:val="22"/>
        </w:rPr>
        <w:t>,</w:t>
      </w:r>
      <w:r w:rsidR="0022068D" w:rsidRPr="00B57840">
        <w:rPr>
          <w:rFonts w:ascii="Cambria" w:hAnsi="Cambria" w:cs="Arial"/>
          <w:sz w:val="22"/>
          <w:szCs w:val="22"/>
        </w:rPr>
        <w:t xml:space="preserve"> </w:t>
      </w:r>
      <w:r w:rsidR="00843F2C" w:rsidRPr="00B57840">
        <w:rPr>
          <w:rFonts w:ascii="Cambria" w:hAnsi="Cambria" w:cs="Arial"/>
          <w:sz w:val="22"/>
          <w:szCs w:val="22"/>
        </w:rPr>
        <w:t>Chief Operating Officer</w:t>
      </w:r>
      <w:r w:rsidR="00EE4399" w:rsidRPr="00B57840">
        <w:rPr>
          <w:rFonts w:ascii="Cambria" w:hAnsi="Cambria" w:cs="Arial"/>
          <w:sz w:val="22"/>
          <w:szCs w:val="22"/>
        </w:rPr>
        <w:t xml:space="preserve">, </w:t>
      </w:r>
      <w:r w:rsidR="00843F2C" w:rsidRPr="00B57840">
        <w:rPr>
          <w:rFonts w:ascii="Cambria" w:hAnsi="Cambria" w:cs="Arial"/>
          <w:sz w:val="22"/>
          <w:szCs w:val="22"/>
        </w:rPr>
        <w:t>Water and Field Services</w:t>
      </w:r>
      <w:r w:rsidR="0022068D" w:rsidRPr="00B57840">
        <w:rPr>
          <w:rFonts w:ascii="Cambria" w:hAnsi="Cambria" w:cs="Arial"/>
          <w:sz w:val="22"/>
          <w:szCs w:val="22"/>
        </w:rPr>
        <w:t>, GLWA.</w:t>
      </w:r>
      <w:r w:rsidR="002B5064" w:rsidRPr="00B57840">
        <w:rPr>
          <w:rFonts w:ascii="Cambria" w:hAnsi="Cambria" w:cs="Arial"/>
          <w:sz w:val="22"/>
          <w:szCs w:val="22"/>
        </w:rPr>
        <w:t xml:space="preserve"> “</w:t>
      </w:r>
      <w:r w:rsidR="000C1B55" w:rsidRPr="00B57840">
        <w:rPr>
          <w:rFonts w:ascii="Cambria" w:hAnsi="Cambria" w:cs="Arial"/>
          <w:sz w:val="22"/>
          <w:szCs w:val="22"/>
        </w:rPr>
        <w:t xml:space="preserve">By coordinating these large infrastructure projects, </w:t>
      </w:r>
      <w:r w:rsidR="00D70CBB" w:rsidRPr="00B57840">
        <w:rPr>
          <w:rFonts w:ascii="Cambria" w:hAnsi="Cambria" w:cs="Arial"/>
          <w:sz w:val="22"/>
          <w:szCs w:val="22"/>
        </w:rPr>
        <w:t xml:space="preserve">we reduce the impact of construction on local communities. </w:t>
      </w:r>
      <w:r w:rsidR="00633A76" w:rsidRPr="00B57840">
        <w:rPr>
          <w:rFonts w:ascii="Cambria" w:hAnsi="Cambria" w:cs="Arial"/>
          <w:sz w:val="22"/>
          <w:szCs w:val="22"/>
        </w:rPr>
        <w:t xml:space="preserve">We look forward to continuing </w:t>
      </w:r>
      <w:r w:rsidR="004F069A" w:rsidRPr="00B57840">
        <w:rPr>
          <w:rFonts w:ascii="Cambria" w:hAnsi="Cambria" w:cs="Arial"/>
          <w:sz w:val="22"/>
          <w:szCs w:val="22"/>
        </w:rPr>
        <w:t xml:space="preserve">into phase two </w:t>
      </w:r>
      <w:r w:rsidR="00635449" w:rsidRPr="00B57840">
        <w:rPr>
          <w:rFonts w:ascii="Cambria" w:hAnsi="Cambria" w:cs="Arial"/>
          <w:sz w:val="22"/>
          <w:szCs w:val="22"/>
        </w:rPr>
        <w:t>of this particular project</w:t>
      </w:r>
      <w:r w:rsidR="00F50AD1" w:rsidRPr="00B57840">
        <w:rPr>
          <w:rFonts w:ascii="Cambria" w:hAnsi="Cambria" w:cs="Arial"/>
          <w:sz w:val="22"/>
          <w:szCs w:val="22"/>
        </w:rPr>
        <w:t>, which</w:t>
      </w:r>
      <w:r w:rsidR="00152EA3" w:rsidRPr="00B57840">
        <w:rPr>
          <w:rFonts w:ascii="Cambria" w:hAnsi="Cambria" w:cs="Arial"/>
          <w:sz w:val="22"/>
          <w:szCs w:val="22"/>
        </w:rPr>
        <w:t xml:space="preserve"> </w:t>
      </w:r>
      <w:r w:rsidR="00733207" w:rsidRPr="00B57840">
        <w:rPr>
          <w:rFonts w:ascii="Cambria" w:hAnsi="Cambria" w:cs="Arial"/>
          <w:sz w:val="22"/>
          <w:szCs w:val="22"/>
        </w:rPr>
        <w:t>will improve operations and maintenance of</w:t>
      </w:r>
      <w:r w:rsidR="00F02EC5" w:rsidRPr="00B57840">
        <w:rPr>
          <w:rFonts w:ascii="Cambria" w:hAnsi="Cambria" w:cs="Arial"/>
          <w:sz w:val="22"/>
          <w:szCs w:val="22"/>
        </w:rPr>
        <w:t xml:space="preserve"> a </w:t>
      </w:r>
      <w:r w:rsidR="00E83764" w:rsidRPr="00B57840">
        <w:rPr>
          <w:rFonts w:ascii="Cambria" w:hAnsi="Cambria" w:cs="Arial"/>
          <w:sz w:val="22"/>
          <w:szCs w:val="22"/>
        </w:rPr>
        <w:t xml:space="preserve">very large </w:t>
      </w:r>
      <w:r w:rsidR="00F02EC5" w:rsidRPr="00B57840">
        <w:rPr>
          <w:rFonts w:ascii="Cambria" w:hAnsi="Cambria" w:cs="Arial"/>
          <w:sz w:val="22"/>
          <w:szCs w:val="22"/>
        </w:rPr>
        <w:t>w</w:t>
      </w:r>
      <w:r w:rsidR="00B04486" w:rsidRPr="00B57840">
        <w:rPr>
          <w:rFonts w:ascii="Cambria" w:hAnsi="Cambria" w:cs="Arial"/>
          <w:sz w:val="22"/>
          <w:szCs w:val="22"/>
        </w:rPr>
        <w:t xml:space="preserve">ater main that </w:t>
      </w:r>
      <w:r w:rsidR="00E11BF9" w:rsidRPr="00B57840">
        <w:rPr>
          <w:rFonts w:ascii="Cambria" w:hAnsi="Cambria" w:cs="Arial"/>
          <w:sz w:val="22"/>
          <w:szCs w:val="22"/>
        </w:rPr>
        <w:t xml:space="preserve">supplies water to </w:t>
      </w:r>
      <w:r w:rsidR="00B53C6B" w:rsidRPr="00B57840">
        <w:rPr>
          <w:rFonts w:ascii="Cambria" w:hAnsi="Cambria" w:cs="Arial"/>
          <w:sz w:val="22"/>
          <w:szCs w:val="22"/>
        </w:rPr>
        <w:t>three</w:t>
      </w:r>
      <w:r w:rsidR="00F461D7" w:rsidRPr="00B57840">
        <w:rPr>
          <w:rFonts w:ascii="Cambria" w:hAnsi="Cambria" w:cs="Arial"/>
          <w:sz w:val="22"/>
          <w:szCs w:val="22"/>
        </w:rPr>
        <w:t xml:space="preserve"> </w:t>
      </w:r>
      <w:r w:rsidR="00997EC6" w:rsidRPr="00B57840">
        <w:rPr>
          <w:rFonts w:ascii="Cambria" w:hAnsi="Cambria" w:cs="Arial"/>
          <w:sz w:val="22"/>
          <w:szCs w:val="22"/>
        </w:rPr>
        <w:t>southeast Michigan counties</w:t>
      </w:r>
      <w:r w:rsidR="00CA3684" w:rsidRPr="00B57840">
        <w:rPr>
          <w:rFonts w:ascii="Cambria" w:hAnsi="Cambria" w:cs="Arial"/>
          <w:sz w:val="22"/>
          <w:szCs w:val="22"/>
        </w:rPr>
        <w:t>.”</w:t>
      </w:r>
    </w:p>
    <w:p w14:paraId="047C8E40" w14:textId="77777777" w:rsidR="001A7E50" w:rsidRPr="00095F8B" w:rsidRDefault="001A7E50" w:rsidP="00ED182D">
      <w:pPr>
        <w:pStyle w:val="yiv4030217709msonormal"/>
        <w:spacing w:before="0" w:beforeAutospacing="0" w:after="0" w:afterAutospacing="0"/>
        <w:rPr>
          <w:rFonts w:ascii="Cambria" w:hAnsi="Cambria" w:cs="Arial"/>
          <w:sz w:val="22"/>
          <w:szCs w:val="22"/>
        </w:rPr>
      </w:pPr>
    </w:p>
    <w:p w14:paraId="3DF7E932" w14:textId="2136F602" w:rsidR="00832998" w:rsidRPr="00B57840" w:rsidRDefault="00843F2C" w:rsidP="00ED182D">
      <w:pPr>
        <w:pStyle w:val="yiv4030217709msonormal"/>
        <w:spacing w:before="0" w:beforeAutospacing="0" w:after="0" w:afterAutospacing="0"/>
        <w:rPr>
          <w:rFonts w:ascii="Cambria" w:hAnsi="Cambria" w:cs="Arial"/>
          <w:sz w:val="22"/>
          <w:szCs w:val="22"/>
        </w:rPr>
      </w:pPr>
      <w:r w:rsidRPr="00B57840">
        <w:rPr>
          <w:rFonts w:ascii="Cambria" w:hAnsi="Cambria" w:cs="Arial"/>
          <w:sz w:val="22"/>
          <w:szCs w:val="22"/>
        </w:rPr>
        <w:t xml:space="preserve">Phase two of the Avon Road </w:t>
      </w:r>
      <w:r w:rsidR="00CF07FD" w:rsidRPr="00B57840">
        <w:rPr>
          <w:rFonts w:ascii="Cambria" w:hAnsi="Cambria" w:cs="Arial"/>
          <w:sz w:val="22"/>
          <w:szCs w:val="22"/>
        </w:rPr>
        <w:t>i</w:t>
      </w:r>
      <w:r w:rsidRPr="00B57840">
        <w:rPr>
          <w:rFonts w:ascii="Cambria" w:hAnsi="Cambria" w:cs="Arial"/>
          <w:sz w:val="22"/>
          <w:szCs w:val="22"/>
        </w:rPr>
        <w:t xml:space="preserve">nfrastructure </w:t>
      </w:r>
      <w:r w:rsidR="004A30F1" w:rsidRPr="00B57840">
        <w:rPr>
          <w:rFonts w:ascii="Cambria" w:hAnsi="Cambria" w:cs="Arial"/>
          <w:sz w:val="22"/>
          <w:szCs w:val="22"/>
        </w:rPr>
        <w:t>i</w:t>
      </w:r>
      <w:r w:rsidRPr="00B57840">
        <w:rPr>
          <w:rFonts w:ascii="Cambria" w:hAnsi="Cambria" w:cs="Arial"/>
          <w:sz w:val="22"/>
          <w:szCs w:val="22"/>
        </w:rPr>
        <w:t>mprovements</w:t>
      </w:r>
      <w:r w:rsidR="000D2403" w:rsidRPr="00B57840">
        <w:rPr>
          <w:rFonts w:ascii="Cambria" w:hAnsi="Cambria" w:cs="Arial"/>
          <w:sz w:val="22"/>
          <w:szCs w:val="22"/>
        </w:rPr>
        <w:t xml:space="preserve"> also</w:t>
      </w:r>
      <w:r w:rsidRPr="00B57840">
        <w:rPr>
          <w:rFonts w:ascii="Cambria" w:hAnsi="Cambria" w:cs="Arial"/>
          <w:sz w:val="22"/>
          <w:szCs w:val="22"/>
        </w:rPr>
        <w:t xml:space="preserve"> includes</w:t>
      </w:r>
      <w:r w:rsidR="00832998" w:rsidRPr="00B57840">
        <w:rPr>
          <w:rFonts w:ascii="Cambria" w:hAnsi="Cambria" w:cs="Arial"/>
          <w:sz w:val="22"/>
          <w:szCs w:val="22"/>
        </w:rPr>
        <w:t>:</w:t>
      </w:r>
    </w:p>
    <w:p w14:paraId="61D9EFDC" w14:textId="5DA573AE" w:rsidR="007D319B" w:rsidRPr="00B57840" w:rsidRDefault="00CE3BC1" w:rsidP="00832998">
      <w:pPr>
        <w:pStyle w:val="yiv4030217709msonormal"/>
        <w:numPr>
          <w:ilvl w:val="0"/>
          <w:numId w:val="5"/>
        </w:numPr>
        <w:spacing w:before="0" w:beforeAutospacing="0" w:after="0" w:afterAutospacing="0"/>
        <w:rPr>
          <w:rFonts w:ascii="Cambria" w:hAnsi="Cambria" w:cs="Arial"/>
          <w:sz w:val="22"/>
          <w:szCs w:val="22"/>
        </w:rPr>
      </w:pPr>
      <w:r w:rsidRPr="00B57840">
        <w:rPr>
          <w:rFonts w:ascii="Cambria" w:hAnsi="Cambria" w:cs="Arial"/>
          <w:sz w:val="22"/>
          <w:szCs w:val="22"/>
        </w:rPr>
        <w:t xml:space="preserve">Installation of </w:t>
      </w:r>
      <w:r w:rsidR="00843F2C" w:rsidRPr="00B57840">
        <w:rPr>
          <w:rFonts w:ascii="Cambria" w:hAnsi="Cambria" w:cs="Arial"/>
          <w:sz w:val="22"/>
          <w:szCs w:val="22"/>
        </w:rPr>
        <w:t>2,200 linear feet of 96-</w:t>
      </w:r>
      <w:r w:rsidR="00135046">
        <w:rPr>
          <w:rFonts w:ascii="Cambria" w:hAnsi="Cambria" w:cs="Arial"/>
          <w:sz w:val="22"/>
          <w:szCs w:val="22"/>
        </w:rPr>
        <w:t xml:space="preserve">inch </w:t>
      </w:r>
      <w:r w:rsidR="00843F2C" w:rsidRPr="00B57840">
        <w:rPr>
          <w:rFonts w:ascii="Cambria" w:hAnsi="Cambria" w:cs="Arial"/>
          <w:sz w:val="22"/>
          <w:szCs w:val="22"/>
        </w:rPr>
        <w:t xml:space="preserve">diameter welded steel pipe, starting on Dequindre Road south of the Clinton River, crossing the Clinton River into Yates Cider Mill </w:t>
      </w:r>
      <w:r w:rsidR="00843F2C" w:rsidRPr="00B57840">
        <w:rPr>
          <w:rFonts w:ascii="Cambria" w:hAnsi="Cambria" w:cs="Arial"/>
          <w:sz w:val="22"/>
          <w:szCs w:val="22"/>
        </w:rPr>
        <w:lastRenderedPageBreak/>
        <w:t xml:space="preserve">property, and traversing along East Avon Road </w:t>
      </w:r>
      <w:r w:rsidR="00AE6CE3">
        <w:rPr>
          <w:rFonts w:ascii="Cambria" w:hAnsi="Cambria" w:cs="Arial"/>
          <w:sz w:val="22"/>
          <w:szCs w:val="22"/>
        </w:rPr>
        <w:t>to</w:t>
      </w:r>
      <w:r w:rsidR="00843F2C" w:rsidRPr="00B57840">
        <w:rPr>
          <w:rFonts w:ascii="Cambria" w:hAnsi="Cambria" w:cs="Arial"/>
          <w:sz w:val="22"/>
          <w:szCs w:val="22"/>
        </w:rPr>
        <w:t xml:space="preserve"> 23 Mile Road, terminating at Dequindre Road approximately 300 f</w:t>
      </w:r>
      <w:r w:rsidR="00B24E99" w:rsidRPr="00B57840">
        <w:rPr>
          <w:rFonts w:ascii="Cambria" w:hAnsi="Cambria" w:cs="Arial"/>
          <w:sz w:val="22"/>
          <w:szCs w:val="22"/>
        </w:rPr>
        <w:t>eet</w:t>
      </w:r>
      <w:r w:rsidR="00843F2C" w:rsidRPr="00B57840">
        <w:rPr>
          <w:rFonts w:ascii="Cambria" w:hAnsi="Cambria" w:cs="Arial"/>
          <w:sz w:val="22"/>
          <w:szCs w:val="22"/>
        </w:rPr>
        <w:t xml:space="preserve"> north of 23 Mile Road</w:t>
      </w:r>
      <w:r w:rsidR="00C45F5E" w:rsidRPr="00B57840">
        <w:rPr>
          <w:rFonts w:ascii="Cambria" w:hAnsi="Cambria" w:cs="Arial"/>
          <w:sz w:val="22"/>
          <w:szCs w:val="22"/>
        </w:rPr>
        <w:t>;</w:t>
      </w:r>
    </w:p>
    <w:p w14:paraId="71D173BD" w14:textId="1FBEEA5F" w:rsidR="00B24E99" w:rsidRPr="00B57840" w:rsidRDefault="007D319B" w:rsidP="00832998">
      <w:pPr>
        <w:pStyle w:val="yiv4030217709msonormal"/>
        <w:numPr>
          <w:ilvl w:val="0"/>
          <w:numId w:val="5"/>
        </w:numPr>
        <w:spacing w:before="0" w:beforeAutospacing="0" w:after="0" w:afterAutospacing="0"/>
        <w:rPr>
          <w:rFonts w:ascii="Cambria" w:hAnsi="Cambria" w:cs="Arial"/>
          <w:sz w:val="22"/>
          <w:szCs w:val="22"/>
        </w:rPr>
      </w:pPr>
      <w:r w:rsidRPr="00B57840">
        <w:rPr>
          <w:rFonts w:ascii="Cambria" w:hAnsi="Cambria" w:cs="Arial"/>
          <w:sz w:val="22"/>
          <w:szCs w:val="22"/>
        </w:rPr>
        <w:t>R</w:t>
      </w:r>
      <w:r w:rsidR="00843F2C" w:rsidRPr="00B57840">
        <w:rPr>
          <w:rFonts w:ascii="Cambria" w:hAnsi="Cambria" w:cs="Arial"/>
          <w:sz w:val="22"/>
          <w:szCs w:val="22"/>
        </w:rPr>
        <w:t>econstruction and widening of East Avon Road</w:t>
      </w:r>
      <w:r w:rsidR="00C45F5E" w:rsidRPr="00B57840">
        <w:rPr>
          <w:rFonts w:ascii="Cambria" w:hAnsi="Cambria" w:cs="Arial"/>
          <w:sz w:val="22"/>
          <w:szCs w:val="22"/>
        </w:rPr>
        <w:t>;</w:t>
      </w:r>
    </w:p>
    <w:p w14:paraId="44EC4A20" w14:textId="127F4025" w:rsidR="00C45F5E" w:rsidRPr="00B57840" w:rsidRDefault="00B24E99" w:rsidP="00832998">
      <w:pPr>
        <w:pStyle w:val="yiv4030217709msonormal"/>
        <w:numPr>
          <w:ilvl w:val="0"/>
          <w:numId w:val="5"/>
        </w:numPr>
        <w:spacing w:before="0" w:beforeAutospacing="0" w:after="0" w:afterAutospacing="0"/>
        <w:rPr>
          <w:rFonts w:ascii="Cambria" w:hAnsi="Cambria" w:cs="Arial"/>
          <w:sz w:val="22"/>
          <w:szCs w:val="22"/>
        </w:rPr>
      </w:pPr>
      <w:r w:rsidRPr="00B57840">
        <w:rPr>
          <w:rFonts w:ascii="Cambria" w:hAnsi="Cambria" w:cs="Arial"/>
          <w:sz w:val="22"/>
          <w:szCs w:val="22"/>
        </w:rPr>
        <w:t>C</w:t>
      </w:r>
      <w:r w:rsidR="00843F2C" w:rsidRPr="00B57840">
        <w:rPr>
          <w:rFonts w:ascii="Cambria" w:hAnsi="Cambria" w:cs="Arial"/>
          <w:sz w:val="22"/>
          <w:szCs w:val="22"/>
        </w:rPr>
        <w:t>onstruction of a roundabout at the intersection of Dequindre and 23 Mile Road</w:t>
      </w:r>
      <w:r w:rsidR="00C45F5E" w:rsidRPr="00B57840">
        <w:rPr>
          <w:rFonts w:ascii="Cambria" w:hAnsi="Cambria" w:cs="Arial"/>
          <w:sz w:val="22"/>
          <w:szCs w:val="22"/>
        </w:rPr>
        <w:t>;</w:t>
      </w:r>
    </w:p>
    <w:p w14:paraId="0FCB5363" w14:textId="01A553B4" w:rsidR="00843F2C" w:rsidRPr="00095F8B" w:rsidRDefault="00C45F5E" w:rsidP="002D5745">
      <w:pPr>
        <w:pStyle w:val="yiv4030217709msonormal"/>
        <w:numPr>
          <w:ilvl w:val="0"/>
          <w:numId w:val="5"/>
        </w:numPr>
        <w:spacing w:before="0" w:beforeAutospacing="0" w:after="0" w:afterAutospacing="0"/>
        <w:rPr>
          <w:rFonts w:ascii="Cambria" w:hAnsi="Cambria" w:cs="Arial"/>
          <w:sz w:val="22"/>
          <w:szCs w:val="22"/>
        </w:rPr>
      </w:pPr>
      <w:r w:rsidRPr="00B57840">
        <w:rPr>
          <w:rFonts w:ascii="Cambria" w:hAnsi="Cambria" w:cs="Arial"/>
          <w:sz w:val="22"/>
          <w:szCs w:val="22"/>
        </w:rPr>
        <w:t>T</w:t>
      </w:r>
      <w:r w:rsidR="00843F2C" w:rsidRPr="00B57840">
        <w:rPr>
          <w:rFonts w:ascii="Cambria" w:hAnsi="Cambria" w:cs="Arial"/>
          <w:sz w:val="22"/>
          <w:szCs w:val="22"/>
        </w:rPr>
        <w:t xml:space="preserve">he replacement of the 61-inch-high by 84-inch-wide corrugated metal pipe (structural </w:t>
      </w:r>
      <w:r w:rsidR="00843F2C" w:rsidRPr="00095F8B">
        <w:rPr>
          <w:rFonts w:ascii="Cambria" w:hAnsi="Cambria" w:cs="Arial"/>
          <w:sz w:val="22"/>
          <w:szCs w:val="22"/>
        </w:rPr>
        <w:t>plate arch) culvert at the Yates mill race.</w:t>
      </w:r>
    </w:p>
    <w:p w14:paraId="143179B3" w14:textId="77777777" w:rsidR="00D54C3B" w:rsidRPr="00095F8B" w:rsidRDefault="00D54C3B" w:rsidP="00D54C3B">
      <w:pPr>
        <w:pStyle w:val="yiv4030217709msonormal"/>
        <w:spacing w:before="0" w:beforeAutospacing="0" w:after="0" w:afterAutospacing="0"/>
        <w:rPr>
          <w:rFonts w:ascii="Cambria" w:hAnsi="Cambria" w:cs="Arial"/>
          <w:sz w:val="22"/>
          <w:szCs w:val="22"/>
        </w:rPr>
      </w:pPr>
    </w:p>
    <w:p w14:paraId="45EF9E32" w14:textId="21B211B9" w:rsidR="00CA6FC1" w:rsidRPr="00095F8B" w:rsidRDefault="00CA6FC1" w:rsidP="00D54C3B">
      <w:pPr>
        <w:pStyle w:val="yiv4030217709msonormal"/>
        <w:spacing w:before="0" w:beforeAutospacing="0" w:after="0" w:afterAutospacing="0"/>
        <w:rPr>
          <w:rFonts w:ascii="Cambria" w:hAnsi="Cambria" w:cs="Arial"/>
          <w:sz w:val="22"/>
          <w:szCs w:val="22"/>
        </w:rPr>
      </w:pPr>
      <w:r w:rsidRPr="00095F8B">
        <w:rPr>
          <w:rFonts w:ascii="Cambria" w:hAnsi="Cambria" w:cs="Arial"/>
          <w:sz w:val="22"/>
          <w:szCs w:val="22"/>
        </w:rPr>
        <w:t xml:space="preserve">The roadway and drinking water infrastructure </w:t>
      </w:r>
      <w:r w:rsidR="00E83764" w:rsidRPr="00095F8B">
        <w:rPr>
          <w:rFonts w:ascii="Cambria" w:hAnsi="Cambria" w:cs="Arial"/>
          <w:sz w:val="22"/>
          <w:szCs w:val="22"/>
        </w:rPr>
        <w:t xml:space="preserve">improvements </w:t>
      </w:r>
      <w:r w:rsidRPr="00095F8B">
        <w:rPr>
          <w:rFonts w:ascii="Cambria" w:hAnsi="Cambria" w:cs="Arial"/>
          <w:sz w:val="22"/>
          <w:szCs w:val="22"/>
        </w:rPr>
        <w:t xml:space="preserve">are coordinated to avoid disrupting new road pavement, as part of GLWA’s commitment to leveraging project resources and to lessen temporary traffic impacts. </w:t>
      </w:r>
      <w:r w:rsidR="007C6179" w:rsidRPr="00095F8B">
        <w:rPr>
          <w:rFonts w:ascii="Cambria" w:hAnsi="Cambria" w:cs="Arial"/>
          <w:sz w:val="22"/>
          <w:szCs w:val="22"/>
        </w:rPr>
        <w:t>Additionally, the project will</w:t>
      </w:r>
      <w:r w:rsidRPr="00095F8B">
        <w:rPr>
          <w:rFonts w:ascii="Cambria" w:hAnsi="Cambria" w:cs="Arial"/>
          <w:sz w:val="22"/>
          <w:szCs w:val="22"/>
        </w:rPr>
        <w:t xml:space="preserve"> implement permanent roadway and pedestrian enhancements to the areas within the communities that are affected by construction.  </w:t>
      </w:r>
    </w:p>
    <w:p w14:paraId="14457389" w14:textId="66055FD2" w:rsidR="63D18EBF" w:rsidRPr="00095F8B" w:rsidRDefault="63D18EBF" w:rsidP="63D18EBF">
      <w:pPr>
        <w:pStyle w:val="yiv4030217709msonormal"/>
        <w:spacing w:before="0" w:beforeAutospacing="0" w:after="0" w:afterAutospacing="0"/>
        <w:rPr>
          <w:rFonts w:ascii="Cambria" w:hAnsi="Cambria" w:cs="Arial"/>
          <w:sz w:val="22"/>
          <w:szCs w:val="22"/>
        </w:rPr>
      </w:pPr>
    </w:p>
    <w:p w14:paraId="0E43C7D0" w14:textId="554B8DF8" w:rsidR="3FF3CDEE" w:rsidRPr="00B57840" w:rsidRDefault="00F547D4" w:rsidP="5DA8731A">
      <w:pPr>
        <w:pStyle w:val="yiv4030217709msonormal"/>
        <w:spacing w:before="0" w:beforeAutospacing="0" w:after="0" w:afterAutospacing="0"/>
        <w:rPr>
          <w:rFonts w:ascii="Cambria" w:hAnsi="Cambria" w:cs="Arial"/>
          <w:sz w:val="22"/>
          <w:szCs w:val="22"/>
        </w:rPr>
      </w:pPr>
      <w:r w:rsidRPr="00095F8B">
        <w:rPr>
          <w:rFonts w:ascii="Cambria" w:hAnsi="Cambria" w:cs="Arial"/>
          <w:sz w:val="22"/>
          <w:szCs w:val="22"/>
        </w:rPr>
        <w:t xml:space="preserve">“This project is a great example of public agencies working together to provide the best long-term outcome for our mutual customers while also reducing the short-term impact during construction,” </w:t>
      </w:r>
      <w:r w:rsidR="05B4DC08" w:rsidRPr="00095F8B">
        <w:rPr>
          <w:rFonts w:ascii="Cambria" w:hAnsi="Cambria" w:cs="Arial"/>
          <w:sz w:val="22"/>
          <w:szCs w:val="22"/>
        </w:rPr>
        <w:t xml:space="preserve">said </w:t>
      </w:r>
      <w:r w:rsidR="001658F9" w:rsidRPr="00095F8B">
        <w:rPr>
          <w:rFonts w:ascii="Cambria" w:hAnsi="Cambria" w:cs="Arial"/>
          <w:sz w:val="22"/>
          <w:szCs w:val="22"/>
        </w:rPr>
        <w:t xml:space="preserve">RCOC Board Chair Andrea LaLonde. </w:t>
      </w:r>
      <w:r w:rsidR="00743D74" w:rsidRPr="00095F8B">
        <w:rPr>
          <w:rFonts w:ascii="Cambria" w:hAnsi="Cambria" w:cs="Arial"/>
          <w:sz w:val="22"/>
          <w:szCs w:val="22"/>
        </w:rPr>
        <w:t>“The Dequindre/23 Mile roundabout will enhance traffic and pedestrian safety at the intersection and traffic flow along the corridor.”</w:t>
      </w:r>
    </w:p>
    <w:p w14:paraId="66222353" w14:textId="79F90408" w:rsidR="00D54C3B" w:rsidRDefault="00D54C3B" w:rsidP="0061792B">
      <w:pPr>
        <w:pStyle w:val="yiv4030217709msonormal"/>
        <w:spacing w:before="0" w:beforeAutospacing="0" w:after="0" w:afterAutospacing="0"/>
        <w:rPr>
          <w:rFonts w:ascii="Cambria" w:hAnsi="Cambria" w:cs="Arial"/>
          <w:sz w:val="22"/>
          <w:szCs w:val="22"/>
        </w:rPr>
      </w:pPr>
    </w:p>
    <w:p w14:paraId="1E6A4AA2" w14:textId="77777777" w:rsidR="00D00FBF" w:rsidRDefault="00A221B0" w:rsidP="00314333">
      <w:pPr>
        <w:pStyle w:val="yiv4030217709msonormal"/>
        <w:spacing w:before="0" w:beforeAutospacing="0" w:after="0" w:afterAutospacing="0"/>
        <w:rPr>
          <w:rFonts w:ascii="Cambria" w:hAnsi="Cambria" w:cs="Arial"/>
          <w:sz w:val="22"/>
          <w:szCs w:val="22"/>
        </w:rPr>
      </w:pPr>
      <w:r>
        <w:rPr>
          <w:rFonts w:ascii="Cambria" w:hAnsi="Cambria" w:cs="Arial"/>
          <w:sz w:val="22"/>
          <w:szCs w:val="22"/>
        </w:rPr>
        <w:t>The project on East Avon Road, which began in November 2021, is expected to be completed by mid-August 2023.</w:t>
      </w:r>
      <w:r w:rsidR="00FC2192">
        <w:rPr>
          <w:rFonts w:ascii="Cambria" w:hAnsi="Cambria" w:cs="Arial"/>
          <w:sz w:val="22"/>
          <w:szCs w:val="22"/>
        </w:rPr>
        <w:t xml:space="preserve"> </w:t>
      </w:r>
    </w:p>
    <w:p w14:paraId="3CBAEF67" w14:textId="77777777" w:rsidR="00D00FBF" w:rsidRDefault="00D00FBF" w:rsidP="00314333">
      <w:pPr>
        <w:pStyle w:val="yiv4030217709msonormal"/>
        <w:spacing w:before="0" w:beforeAutospacing="0" w:after="0" w:afterAutospacing="0"/>
        <w:rPr>
          <w:rFonts w:ascii="Cambria" w:hAnsi="Cambria" w:cs="Arial"/>
          <w:sz w:val="22"/>
          <w:szCs w:val="22"/>
        </w:rPr>
      </w:pPr>
    </w:p>
    <w:p w14:paraId="3E5093B3" w14:textId="1F4888F5" w:rsidR="00314333" w:rsidRPr="00095F8B" w:rsidRDefault="00314333" w:rsidP="00314333">
      <w:pPr>
        <w:pStyle w:val="yiv4030217709msonormal"/>
        <w:spacing w:before="0" w:beforeAutospacing="0" w:after="0" w:afterAutospacing="0"/>
        <w:rPr>
          <w:rFonts w:ascii="Cambria" w:hAnsi="Cambria" w:cs="Arial"/>
          <w:sz w:val="22"/>
          <w:szCs w:val="22"/>
        </w:rPr>
      </w:pPr>
      <w:r w:rsidRPr="00095F8B">
        <w:rPr>
          <w:rFonts w:ascii="Cambria" w:hAnsi="Cambria" w:cs="Arial"/>
          <w:sz w:val="22"/>
          <w:szCs w:val="22"/>
        </w:rPr>
        <w:t xml:space="preserve">The </w:t>
      </w:r>
      <w:r>
        <w:rPr>
          <w:rFonts w:ascii="Cambria" w:hAnsi="Cambria" w:cs="Arial"/>
          <w:sz w:val="22"/>
          <w:szCs w:val="22"/>
        </w:rPr>
        <w:t>c</w:t>
      </w:r>
      <w:r w:rsidRPr="00095F8B">
        <w:rPr>
          <w:rFonts w:ascii="Cambria" w:hAnsi="Cambria" w:cs="Arial"/>
          <w:sz w:val="22"/>
          <w:szCs w:val="22"/>
        </w:rPr>
        <w:t xml:space="preserve">ities of Rochester and Rochester Hills, Shelby Township and the Macomb County Department of Roads are also partners in the </w:t>
      </w:r>
      <w:r>
        <w:rPr>
          <w:rFonts w:ascii="Cambria" w:hAnsi="Cambria" w:cs="Arial"/>
          <w:sz w:val="22"/>
          <w:szCs w:val="22"/>
        </w:rPr>
        <w:t xml:space="preserve">multi-phase </w:t>
      </w:r>
      <w:r w:rsidRPr="00095F8B">
        <w:rPr>
          <w:rFonts w:ascii="Cambria" w:hAnsi="Cambria" w:cs="Arial"/>
          <w:sz w:val="22"/>
          <w:szCs w:val="22"/>
        </w:rPr>
        <w:t>project.</w:t>
      </w:r>
    </w:p>
    <w:p w14:paraId="0802CE1F" w14:textId="77777777" w:rsidR="00FC2192" w:rsidRDefault="00FC2192" w:rsidP="00FC2192">
      <w:pPr>
        <w:pStyle w:val="yiv4030217709msonormal"/>
        <w:spacing w:before="0" w:beforeAutospacing="0" w:after="0" w:afterAutospacing="0"/>
        <w:rPr>
          <w:rFonts w:ascii="Cambria" w:hAnsi="Cambria" w:cs="Arial"/>
          <w:sz w:val="22"/>
          <w:szCs w:val="22"/>
        </w:rPr>
      </w:pPr>
    </w:p>
    <w:p w14:paraId="4B86976C" w14:textId="28455CB8" w:rsidR="001B0CA0" w:rsidRPr="00B57840" w:rsidRDefault="006E147A" w:rsidP="00FC2192">
      <w:pPr>
        <w:pStyle w:val="yiv4030217709msonormal"/>
        <w:spacing w:before="0" w:beforeAutospacing="0" w:after="0" w:afterAutospacing="0"/>
        <w:rPr>
          <w:rFonts w:ascii="Cambria" w:hAnsi="Cambria"/>
          <w:sz w:val="22"/>
          <w:szCs w:val="22"/>
        </w:rPr>
      </w:pPr>
      <w:r w:rsidRPr="00B57840">
        <w:rPr>
          <w:rFonts w:ascii="Cambria" w:hAnsi="Cambria"/>
          <w:sz w:val="22"/>
          <w:szCs w:val="22"/>
        </w:rPr>
        <w:t>Further d</w:t>
      </w:r>
      <w:r w:rsidR="001B0CA0" w:rsidRPr="00B57840">
        <w:rPr>
          <w:rFonts w:ascii="Cambria" w:hAnsi="Cambria"/>
          <w:sz w:val="22"/>
          <w:szCs w:val="22"/>
        </w:rPr>
        <w:t xml:space="preserve">etails of the GLWA and RCOC projects can be found online at </w:t>
      </w:r>
      <w:hyperlink r:id="rId16" w:history="1">
        <w:r w:rsidR="00161111" w:rsidRPr="00B57840">
          <w:rPr>
            <w:rStyle w:val="Hyperlink"/>
            <w:rFonts w:ascii="Cambria" w:hAnsi="Cambria"/>
            <w:sz w:val="22"/>
            <w:szCs w:val="22"/>
          </w:rPr>
          <w:t>glwater.org/96inchwatermain</w:t>
        </w:r>
      </w:hyperlink>
      <w:r w:rsidR="00134F0D">
        <w:rPr>
          <w:rStyle w:val="Hyperlink"/>
          <w:rFonts w:ascii="Cambria" w:hAnsi="Cambria"/>
          <w:sz w:val="22"/>
          <w:szCs w:val="22"/>
        </w:rPr>
        <w:t xml:space="preserve"> </w:t>
      </w:r>
      <w:r w:rsidR="00134F0D" w:rsidRPr="00134F0D">
        <w:rPr>
          <w:rStyle w:val="Hyperlink"/>
          <w:rFonts w:ascii="Cambria" w:hAnsi="Cambria"/>
          <w:color w:val="auto"/>
          <w:sz w:val="22"/>
          <w:szCs w:val="22"/>
          <w:u w:val="none"/>
        </w:rPr>
        <w:t xml:space="preserve">or </w:t>
      </w:r>
      <w:r w:rsidR="00916D1F">
        <w:rPr>
          <w:rStyle w:val="Hyperlink"/>
          <w:rFonts w:ascii="Cambria" w:hAnsi="Cambria"/>
          <w:color w:val="auto"/>
          <w:sz w:val="22"/>
          <w:szCs w:val="22"/>
          <w:u w:val="none"/>
        </w:rPr>
        <w:t>by phone at</w:t>
      </w:r>
      <w:r w:rsidR="00134F0D" w:rsidRPr="00134F0D">
        <w:rPr>
          <w:rStyle w:val="Hyperlink"/>
          <w:rFonts w:ascii="Cambria" w:hAnsi="Cambria"/>
          <w:color w:val="auto"/>
          <w:sz w:val="22"/>
          <w:szCs w:val="22"/>
          <w:u w:val="none"/>
        </w:rPr>
        <w:t xml:space="preserve"> </w:t>
      </w:r>
      <w:r w:rsidR="00134F0D" w:rsidRPr="00134F0D">
        <w:rPr>
          <w:rFonts w:ascii="Cambria" w:hAnsi="Cambria"/>
          <w:color w:val="000000"/>
          <w:sz w:val="22"/>
          <w:szCs w:val="22"/>
        </w:rPr>
        <w:t>877-237-7311</w:t>
      </w:r>
      <w:r w:rsidR="00E316F8" w:rsidRPr="00134F0D">
        <w:rPr>
          <w:rFonts w:ascii="Cambria" w:hAnsi="Cambria"/>
          <w:sz w:val="22"/>
          <w:szCs w:val="22"/>
        </w:rPr>
        <w:t>.</w:t>
      </w:r>
    </w:p>
    <w:p w14:paraId="1CDC824D" w14:textId="7C43AE67" w:rsidR="005E4A13" w:rsidRPr="002D5745" w:rsidRDefault="001B0CA0" w:rsidP="002D5745">
      <w:pPr>
        <w:autoSpaceDE w:val="0"/>
        <w:autoSpaceDN w:val="0"/>
        <w:adjustRightInd w:val="0"/>
        <w:contextualSpacing/>
        <w:rPr>
          <w:rFonts w:ascii="Cambria" w:hAnsi="Cambria" w:cs="Times New Roman"/>
          <w:sz w:val="22"/>
          <w:szCs w:val="22"/>
        </w:rPr>
      </w:pPr>
      <w:r w:rsidRPr="002D5745">
        <w:rPr>
          <w:rFonts w:ascii="Cambria" w:hAnsi="Cambria" w:cs="Times New Roman"/>
          <w:sz w:val="22"/>
          <w:szCs w:val="22"/>
        </w:rPr>
        <w:t xml:space="preserve"> </w:t>
      </w:r>
    </w:p>
    <w:p w14:paraId="4280BAF4" w14:textId="77777777" w:rsidR="005E4A13" w:rsidRPr="002D5745" w:rsidRDefault="005E4A13" w:rsidP="00ED182D">
      <w:pPr>
        <w:jc w:val="center"/>
        <w:rPr>
          <w:rFonts w:ascii="Cambria" w:eastAsia="Calibri" w:hAnsi="Cambria" w:cs="Calibri"/>
          <w:sz w:val="22"/>
          <w:szCs w:val="22"/>
        </w:rPr>
      </w:pPr>
      <w:r w:rsidRPr="002D5745">
        <w:rPr>
          <w:rFonts w:ascii="Cambria" w:eastAsia="Calibri" w:hAnsi="Cambria" w:cs="Calibri"/>
          <w:sz w:val="22"/>
          <w:szCs w:val="22"/>
        </w:rPr>
        <w:t>###</w:t>
      </w:r>
    </w:p>
    <w:p w14:paraId="3C12C6B9" w14:textId="77777777" w:rsidR="00200B11" w:rsidRPr="002D5745" w:rsidRDefault="00200B11" w:rsidP="005D0750">
      <w:pPr>
        <w:autoSpaceDE w:val="0"/>
        <w:autoSpaceDN w:val="0"/>
        <w:adjustRightInd w:val="0"/>
        <w:rPr>
          <w:rFonts w:ascii="Cambria" w:eastAsiaTheme="minorHAnsi" w:hAnsi="Cambria" w:cs="Times New Roman"/>
          <w:sz w:val="22"/>
          <w:szCs w:val="22"/>
        </w:rPr>
      </w:pPr>
    </w:p>
    <w:p w14:paraId="66BABE4A" w14:textId="1CD491FF" w:rsidR="0087058E" w:rsidRPr="002D5745" w:rsidRDefault="0087058E" w:rsidP="005D0750">
      <w:pPr>
        <w:pStyle w:val="NormalWeb"/>
        <w:spacing w:before="0" w:beforeAutospacing="0" w:after="0" w:afterAutospacing="0"/>
        <w:rPr>
          <w:rFonts w:ascii="Cambria" w:hAnsi="Cambria"/>
          <w:iCs/>
          <w:sz w:val="22"/>
          <w:szCs w:val="22"/>
        </w:rPr>
      </w:pPr>
      <w:r w:rsidRPr="002D5745">
        <w:rPr>
          <w:rFonts w:ascii="Cambria" w:hAnsi="Cambria"/>
          <w:b/>
          <w:bCs/>
          <w:iCs/>
          <w:sz w:val="22"/>
          <w:szCs w:val="22"/>
        </w:rPr>
        <w:t xml:space="preserve">About the Great Lakes Water Authority (GLWA) </w:t>
      </w:r>
    </w:p>
    <w:p w14:paraId="77F7715D" w14:textId="0CB5AF4D" w:rsidR="00023967" w:rsidRPr="002D5745" w:rsidRDefault="003D65C9" w:rsidP="005D0750">
      <w:pPr>
        <w:rPr>
          <w:rFonts w:ascii="Cambria" w:eastAsia="Times New Roman" w:hAnsi="Cambria" w:cs="Times New Roman"/>
          <w:sz w:val="22"/>
          <w:szCs w:val="22"/>
        </w:rPr>
      </w:pPr>
      <w:r w:rsidRPr="002D5745">
        <w:rPr>
          <w:rFonts w:ascii="Cambria" w:eastAsia="Times New Roman" w:hAnsi="Cambria" w:cs="Times New Roman"/>
          <w:sz w:val="22"/>
          <w:szCs w:val="22"/>
        </w:rPr>
        <w:t>The Great Lakes Water Authority (GLWA) is the provider-of-choice for drinking water services to nearly 40 percent and efficient and effective wastewater services to nearly 30 percent of Michigan’s population. With the Great Lakes as source water, GLWA is uniquely positioned to provide those it serves with water of unquestionable quality. GLWA also has the capacity to extend its service beyond its 88 member partner communities. As part of its commitment to water affordability, the Authority offers a Water Residential Assistance Program to assist low-income households in participating member communities throughout the system. GLWA’s board includes one representative each from Oakland, Macomb and Wayne counties, two representatives from the city of Detroit and one appointed by the Michigan governor to represent customer communities outside of the tri-county area.</w:t>
      </w:r>
    </w:p>
    <w:p w14:paraId="3112E6A1" w14:textId="3D26772B" w:rsidR="001B0CA0" w:rsidRPr="002D5745" w:rsidRDefault="001B0CA0" w:rsidP="00E316F8">
      <w:pPr>
        <w:rPr>
          <w:rFonts w:ascii="Cambria" w:eastAsia="Times New Roman" w:hAnsi="Cambria" w:cs="Times New Roman"/>
          <w:sz w:val="22"/>
          <w:szCs w:val="22"/>
        </w:rPr>
      </w:pPr>
    </w:p>
    <w:p w14:paraId="016AE1DF" w14:textId="1110BAAC" w:rsidR="001B0CA0" w:rsidRPr="002D5745" w:rsidRDefault="001B0CA0" w:rsidP="00E316F8">
      <w:pPr>
        <w:pStyle w:val="NormalWeb"/>
        <w:spacing w:before="0" w:beforeAutospacing="0" w:after="0" w:afterAutospacing="0"/>
        <w:rPr>
          <w:rFonts w:ascii="Cambria" w:hAnsi="Cambria"/>
          <w:iCs/>
          <w:sz w:val="22"/>
          <w:szCs w:val="22"/>
        </w:rPr>
      </w:pPr>
      <w:r w:rsidRPr="002D5745">
        <w:rPr>
          <w:rFonts w:ascii="Cambria" w:hAnsi="Cambria"/>
          <w:b/>
          <w:bCs/>
          <w:iCs/>
          <w:sz w:val="22"/>
          <w:szCs w:val="22"/>
        </w:rPr>
        <w:t xml:space="preserve">About the Road Commission of Oakland County (RCOC) </w:t>
      </w:r>
    </w:p>
    <w:p w14:paraId="07B68DCF" w14:textId="1E280301" w:rsidR="001B0CA0" w:rsidRPr="002D5745" w:rsidRDefault="001B0CA0" w:rsidP="002661CA">
      <w:pPr>
        <w:rPr>
          <w:rFonts w:ascii="Cambria" w:hAnsi="Cambria"/>
          <w:sz w:val="22"/>
          <w:szCs w:val="22"/>
        </w:rPr>
      </w:pPr>
      <w:r w:rsidRPr="002D5745">
        <w:rPr>
          <w:rFonts w:ascii="Cambria" w:hAnsi="Cambria"/>
          <w:sz w:val="22"/>
          <w:szCs w:val="22"/>
        </w:rPr>
        <w:t xml:space="preserve">RCOC maintains the largest county road system in the state, with more than 2,700 miles of roads. It is a national leader in both road safety and the application of advanced technology to road and traffic management. For more information about RCOC, visit the RCOC website at www.rcocweb.org. </w:t>
      </w:r>
    </w:p>
    <w:sectPr w:rsidR="001B0CA0" w:rsidRPr="002D5745" w:rsidSect="008D76BF">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A4AA" w14:textId="77777777" w:rsidR="00525F13" w:rsidRDefault="00525F13" w:rsidP="008D76BF">
      <w:r>
        <w:separator/>
      </w:r>
    </w:p>
  </w:endnote>
  <w:endnote w:type="continuationSeparator" w:id="0">
    <w:p w14:paraId="4BC8EC78" w14:textId="77777777" w:rsidR="00525F13" w:rsidRDefault="00525F13" w:rsidP="008D76BF">
      <w:r>
        <w:continuationSeparator/>
      </w:r>
    </w:p>
  </w:endnote>
  <w:endnote w:type="continuationNotice" w:id="1">
    <w:p w14:paraId="73DAE1C5" w14:textId="77777777" w:rsidR="00525F13" w:rsidRDefault="00525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636919"/>
      <w:docPartObj>
        <w:docPartGallery w:val="Page Numbers (Bottom of Page)"/>
        <w:docPartUnique/>
      </w:docPartObj>
    </w:sdtPr>
    <w:sdtEndPr>
      <w:rPr>
        <w:noProof/>
      </w:rPr>
    </w:sdtEndPr>
    <w:sdtContent>
      <w:p w14:paraId="0790B706" w14:textId="77777777" w:rsidR="00023967" w:rsidRDefault="00023967">
        <w:pPr>
          <w:pStyle w:val="Footer"/>
          <w:jc w:val="center"/>
        </w:pPr>
        <w:r>
          <w:fldChar w:fldCharType="begin"/>
        </w:r>
        <w:r>
          <w:instrText xml:space="preserve"> PAGE   \* MERGEFORMAT </w:instrText>
        </w:r>
        <w:r>
          <w:fldChar w:fldCharType="separate"/>
        </w:r>
        <w:r w:rsidR="00EC3C4A">
          <w:rPr>
            <w:noProof/>
          </w:rPr>
          <w:t>2</w:t>
        </w:r>
        <w:r>
          <w:rPr>
            <w:noProof/>
          </w:rPr>
          <w:fldChar w:fldCharType="end"/>
        </w:r>
      </w:p>
    </w:sdtContent>
  </w:sdt>
  <w:p w14:paraId="55CA219E" w14:textId="77777777" w:rsidR="008D76BF" w:rsidRDefault="008D76BF" w:rsidP="008D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92E3" w14:textId="77777777" w:rsidR="008D76BF" w:rsidRDefault="192C238E" w:rsidP="00703D03">
    <w:pPr>
      <w:pStyle w:val="Footer"/>
      <w:tabs>
        <w:tab w:val="clear" w:pos="4680"/>
        <w:tab w:val="clear" w:pos="9360"/>
        <w:tab w:val="left" w:pos="2445"/>
      </w:tabs>
      <w:ind w:left="-720"/>
    </w:pPr>
    <w:r>
      <w:rPr>
        <w:noProof/>
      </w:rPr>
      <w:drawing>
        <wp:inline distT="0" distB="0" distL="0" distR="0" wp14:anchorId="0655F570" wp14:editId="31E760F5">
          <wp:extent cx="6846296" cy="428625"/>
          <wp:effectExtent l="0" t="0" r="0" b="0"/>
          <wp:docPr id="697304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46296"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C424" w14:textId="77777777" w:rsidR="00525F13" w:rsidRDefault="00525F13" w:rsidP="008D76BF">
      <w:r>
        <w:separator/>
      </w:r>
    </w:p>
  </w:footnote>
  <w:footnote w:type="continuationSeparator" w:id="0">
    <w:p w14:paraId="05D07B44" w14:textId="77777777" w:rsidR="00525F13" w:rsidRDefault="00525F13" w:rsidP="008D76BF">
      <w:r>
        <w:continuationSeparator/>
      </w:r>
    </w:p>
  </w:footnote>
  <w:footnote w:type="continuationNotice" w:id="1">
    <w:p w14:paraId="1B03A322" w14:textId="77777777" w:rsidR="00525F13" w:rsidRDefault="00525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15"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630"/>
    </w:tblGrid>
    <w:tr w:rsidR="004803B0" w14:paraId="1C504EB1" w14:textId="77777777" w:rsidTr="192C238E">
      <w:trPr>
        <w:trHeight w:val="267"/>
      </w:trPr>
      <w:tc>
        <w:tcPr>
          <w:tcW w:w="7085" w:type="dxa"/>
        </w:tcPr>
        <w:p w14:paraId="19AC5BDE" w14:textId="77777777" w:rsidR="000272A2" w:rsidRDefault="192C238E" w:rsidP="008D76BF">
          <w:pPr>
            <w:pStyle w:val="Header"/>
            <w:tabs>
              <w:tab w:val="clear" w:pos="9360"/>
            </w:tabs>
            <w:ind w:left="225" w:right="-990"/>
            <w:jc w:val="both"/>
          </w:pPr>
          <w:r>
            <w:rPr>
              <w:noProof/>
            </w:rPr>
            <w:drawing>
              <wp:inline distT="0" distB="0" distL="0" distR="0" wp14:anchorId="379461CE" wp14:editId="6F1613D7">
                <wp:extent cx="2381250" cy="833090"/>
                <wp:effectExtent l="0" t="0" r="0" b="5715"/>
                <wp:docPr id="1835964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81250" cy="833090"/>
                        </a:xfrm>
                        <a:prstGeom prst="rect">
                          <a:avLst/>
                        </a:prstGeom>
                      </pic:spPr>
                    </pic:pic>
                  </a:graphicData>
                </a:graphic>
              </wp:inline>
            </w:drawing>
          </w:r>
        </w:p>
      </w:tc>
      <w:tc>
        <w:tcPr>
          <w:tcW w:w="630" w:type="dxa"/>
        </w:tcPr>
        <w:p w14:paraId="044D15F7" w14:textId="77777777" w:rsidR="000272A2" w:rsidRPr="006D133D" w:rsidRDefault="000272A2" w:rsidP="008D76BF">
          <w:pPr>
            <w:pStyle w:val="Header"/>
            <w:tabs>
              <w:tab w:val="clear" w:pos="9360"/>
            </w:tabs>
            <w:rPr>
              <w:b/>
              <w:sz w:val="28"/>
              <w:szCs w:val="28"/>
            </w:rPr>
          </w:pPr>
        </w:p>
      </w:tc>
    </w:tr>
  </w:tbl>
  <w:p w14:paraId="4FE7AB59" w14:textId="77777777" w:rsidR="008D76BF" w:rsidRDefault="008D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270B"/>
    <w:multiLevelType w:val="hybridMultilevel"/>
    <w:tmpl w:val="7434845E"/>
    <w:lvl w:ilvl="0" w:tplc="B2F263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B3AE5"/>
    <w:multiLevelType w:val="multilevel"/>
    <w:tmpl w:val="6B8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8A012C"/>
    <w:multiLevelType w:val="multilevel"/>
    <w:tmpl w:val="35C646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4C380F3"/>
    <w:multiLevelType w:val="hybridMultilevel"/>
    <w:tmpl w:val="86226AB8"/>
    <w:lvl w:ilvl="0" w:tplc="853CBCC8">
      <w:start w:val="1"/>
      <w:numFmt w:val="decimal"/>
      <w:lvlText w:val="%1."/>
      <w:lvlJc w:val="left"/>
      <w:pPr>
        <w:ind w:left="360" w:hanging="360"/>
      </w:pPr>
    </w:lvl>
    <w:lvl w:ilvl="1" w:tplc="F62EDBEA">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E6560714">
      <w:start w:val="1"/>
      <w:numFmt w:val="decimal"/>
      <w:lvlText w:val="%4."/>
      <w:lvlJc w:val="left"/>
      <w:pPr>
        <w:ind w:left="2520" w:hanging="360"/>
      </w:pPr>
    </w:lvl>
    <w:lvl w:ilvl="4" w:tplc="E918DB68">
      <w:start w:val="1"/>
      <w:numFmt w:val="lowerLetter"/>
      <w:lvlText w:val="%5."/>
      <w:lvlJc w:val="left"/>
      <w:pPr>
        <w:ind w:left="3240" w:hanging="360"/>
      </w:pPr>
    </w:lvl>
    <w:lvl w:ilvl="5" w:tplc="B49067E2">
      <w:start w:val="1"/>
      <w:numFmt w:val="lowerRoman"/>
      <w:lvlText w:val="%6."/>
      <w:lvlJc w:val="right"/>
      <w:pPr>
        <w:ind w:left="3960" w:hanging="180"/>
      </w:pPr>
    </w:lvl>
    <w:lvl w:ilvl="6" w:tplc="AEC447AE">
      <w:start w:val="1"/>
      <w:numFmt w:val="decimal"/>
      <w:lvlText w:val="%7."/>
      <w:lvlJc w:val="left"/>
      <w:pPr>
        <w:ind w:left="4680" w:hanging="360"/>
      </w:pPr>
    </w:lvl>
    <w:lvl w:ilvl="7" w:tplc="673277B4">
      <w:start w:val="1"/>
      <w:numFmt w:val="lowerLetter"/>
      <w:lvlText w:val="%8."/>
      <w:lvlJc w:val="left"/>
      <w:pPr>
        <w:ind w:left="5400" w:hanging="360"/>
      </w:pPr>
    </w:lvl>
    <w:lvl w:ilvl="8" w:tplc="D6F863AA">
      <w:start w:val="1"/>
      <w:numFmt w:val="lowerRoman"/>
      <w:lvlText w:val="%9."/>
      <w:lvlJc w:val="right"/>
      <w:pPr>
        <w:ind w:left="6120" w:hanging="180"/>
      </w:pPr>
    </w:lvl>
  </w:abstractNum>
  <w:abstractNum w:abstractNumId="4" w15:restartNumberingAfterBreak="0">
    <w:nsid w:val="6B1E1989"/>
    <w:multiLevelType w:val="hybridMultilevel"/>
    <w:tmpl w:val="B61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F7DD9"/>
    <w:multiLevelType w:val="hybridMultilevel"/>
    <w:tmpl w:val="9F0296B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5E41E3"/>
    <w:rsid w:val="00000D37"/>
    <w:rsid w:val="00000D7B"/>
    <w:rsid w:val="0000306C"/>
    <w:rsid w:val="000032F7"/>
    <w:rsid w:val="000039DE"/>
    <w:rsid w:val="00003A14"/>
    <w:rsid w:val="00005DF4"/>
    <w:rsid w:val="00006686"/>
    <w:rsid w:val="0001394F"/>
    <w:rsid w:val="00015920"/>
    <w:rsid w:val="00015A04"/>
    <w:rsid w:val="00017A33"/>
    <w:rsid w:val="00020714"/>
    <w:rsid w:val="00023967"/>
    <w:rsid w:val="00025654"/>
    <w:rsid w:val="000265B2"/>
    <w:rsid w:val="000272A2"/>
    <w:rsid w:val="000301FA"/>
    <w:rsid w:val="00034EF9"/>
    <w:rsid w:val="000353D3"/>
    <w:rsid w:val="00035E41"/>
    <w:rsid w:val="0003769D"/>
    <w:rsid w:val="000377BE"/>
    <w:rsid w:val="00043441"/>
    <w:rsid w:val="00044008"/>
    <w:rsid w:val="000452DA"/>
    <w:rsid w:val="0004571B"/>
    <w:rsid w:val="00047013"/>
    <w:rsid w:val="000506E2"/>
    <w:rsid w:val="00050746"/>
    <w:rsid w:val="000511A9"/>
    <w:rsid w:val="00051A77"/>
    <w:rsid w:val="00051BB7"/>
    <w:rsid w:val="000535D1"/>
    <w:rsid w:val="00055C48"/>
    <w:rsid w:val="00057620"/>
    <w:rsid w:val="00057EBE"/>
    <w:rsid w:val="00060029"/>
    <w:rsid w:val="00065B94"/>
    <w:rsid w:val="00065B95"/>
    <w:rsid w:val="00065EB3"/>
    <w:rsid w:val="00067007"/>
    <w:rsid w:val="00072A99"/>
    <w:rsid w:val="00074450"/>
    <w:rsid w:val="0007602B"/>
    <w:rsid w:val="0007638E"/>
    <w:rsid w:val="00076BD5"/>
    <w:rsid w:val="00077131"/>
    <w:rsid w:val="00077F55"/>
    <w:rsid w:val="00080935"/>
    <w:rsid w:val="00081133"/>
    <w:rsid w:val="00082BE3"/>
    <w:rsid w:val="000866A6"/>
    <w:rsid w:val="00087F29"/>
    <w:rsid w:val="0009292A"/>
    <w:rsid w:val="00093239"/>
    <w:rsid w:val="0009497A"/>
    <w:rsid w:val="00095F8B"/>
    <w:rsid w:val="00097058"/>
    <w:rsid w:val="000971B9"/>
    <w:rsid w:val="000975B3"/>
    <w:rsid w:val="00097AC2"/>
    <w:rsid w:val="000A28A2"/>
    <w:rsid w:val="000A39CE"/>
    <w:rsid w:val="000A46BF"/>
    <w:rsid w:val="000A5844"/>
    <w:rsid w:val="000B06EF"/>
    <w:rsid w:val="000B089C"/>
    <w:rsid w:val="000B12F9"/>
    <w:rsid w:val="000B1432"/>
    <w:rsid w:val="000B307E"/>
    <w:rsid w:val="000B4BBC"/>
    <w:rsid w:val="000B54FC"/>
    <w:rsid w:val="000B6331"/>
    <w:rsid w:val="000C0BCB"/>
    <w:rsid w:val="000C1B55"/>
    <w:rsid w:val="000C393E"/>
    <w:rsid w:val="000C40FC"/>
    <w:rsid w:val="000C45C5"/>
    <w:rsid w:val="000C4AAC"/>
    <w:rsid w:val="000C53A0"/>
    <w:rsid w:val="000C5FBC"/>
    <w:rsid w:val="000C7941"/>
    <w:rsid w:val="000C7D1E"/>
    <w:rsid w:val="000D10DC"/>
    <w:rsid w:val="000D143A"/>
    <w:rsid w:val="000D1610"/>
    <w:rsid w:val="000D1EB6"/>
    <w:rsid w:val="000D2403"/>
    <w:rsid w:val="000D3B74"/>
    <w:rsid w:val="000D444F"/>
    <w:rsid w:val="000D4AF8"/>
    <w:rsid w:val="000E74AD"/>
    <w:rsid w:val="000E7847"/>
    <w:rsid w:val="000F064A"/>
    <w:rsid w:val="000F1387"/>
    <w:rsid w:val="000F1429"/>
    <w:rsid w:val="000F18D5"/>
    <w:rsid w:val="000F25BB"/>
    <w:rsid w:val="000F445A"/>
    <w:rsid w:val="000F67A5"/>
    <w:rsid w:val="00101597"/>
    <w:rsid w:val="0010393B"/>
    <w:rsid w:val="00104BAC"/>
    <w:rsid w:val="00104E14"/>
    <w:rsid w:val="00107831"/>
    <w:rsid w:val="00110ECB"/>
    <w:rsid w:val="00115737"/>
    <w:rsid w:val="0011642D"/>
    <w:rsid w:val="001212FC"/>
    <w:rsid w:val="00124687"/>
    <w:rsid w:val="00126EFB"/>
    <w:rsid w:val="001320BD"/>
    <w:rsid w:val="0013446D"/>
    <w:rsid w:val="00134863"/>
    <w:rsid w:val="00134F0D"/>
    <w:rsid w:val="00135046"/>
    <w:rsid w:val="00135A5D"/>
    <w:rsid w:val="001433B3"/>
    <w:rsid w:val="00144102"/>
    <w:rsid w:val="00144D29"/>
    <w:rsid w:val="00146065"/>
    <w:rsid w:val="00152EA3"/>
    <w:rsid w:val="001537DB"/>
    <w:rsid w:val="00153A87"/>
    <w:rsid w:val="00154254"/>
    <w:rsid w:val="0015594F"/>
    <w:rsid w:val="00157BC6"/>
    <w:rsid w:val="001603AC"/>
    <w:rsid w:val="00160A75"/>
    <w:rsid w:val="0016108A"/>
    <w:rsid w:val="00161111"/>
    <w:rsid w:val="00162E11"/>
    <w:rsid w:val="00163A0C"/>
    <w:rsid w:val="00164500"/>
    <w:rsid w:val="0016563D"/>
    <w:rsid w:val="001657C0"/>
    <w:rsid w:val="001658F9"/>
    <w:rsid w:val="00166640"/>
    <w:rsid w:val="00166DE3"/>
    <w:rsid w:val="001671A7"/>
    <w:rsid w:val="00167C78"/>
    <w:rsid w:val="001729F2"/>
    <w:rsid w:val="00173338"/>
    <w:rsid w:val="0017394E"/>
    <w:rsid w:val="00173B2F"/>
    <w:rsid w:val="0017577B"/>
    <w:rsid w:val="0017784C"/>
    <w:rsid w:val="00177D7F"/>
    <w:rsid w:val="00180C10"/>
    <w:rsid w:val="00182BDA"/>
    <w:rsid w:val="00183F94"/>
    <w:rsid w:val="00184EDA"/>
    <w:rsid w:val="00185B2A"/>
    <w:rsid w:val="00186957"/>
    <w:rsid w:val="00190357"/>
    <w:rsid w:val="001924B5"/>
    <w:rsid w:val="001931C9"/>
    <w:rsid w:val="001945FE"/>
    <w:rsid w:val="00194E23"/>
    <w:rsid w:val="00196599"/>
    <w:rsid w:val="00197F1B"/>
    <w:rsid w:val="001A0161"/>
    <w:rsid w:val="001A0BDD"/>
    <w:rsid w:val="001A34F8"/>
    <w:rsid w:val="001A52BD"/>
    <w:rsid w:val="001A533A"/>
    <w:rsid w:val="001A5B1D"/>
    <w:rsid w:val="001A7D4E"/>
    <w:rsid w:val="001A7E50"/>
    <w:rsid w:val="001B0CA0"/>
    <w:rsid w:val="001B2351"/>
    <w:rsid w:val="001B3932"/>
    <w:rsid w:val="001B5926"/>
    <w:rsid w:val="001B623A"/>
    <w:rsid w:val="001C0348"/>
    <w:rsid w:val="001C4E0F"/>
    <w:rsid w:val="001C5618"/>
    <w:rsid w:val="001C5AC5"/>
    <w:rsid w:val="001C7508"/>
    <w:rsid w:val="001D0138"/>
    <w:rsid w:val="001D0A61"/>
    <w:rsid w:val="001D3426"/>
    <w:rsid w:val="001D419D"/>
    <w:rsid w:val="001D4FA0"/>
    <w:rsid w:val="001D54F2"/>
    <w:rsid w:val="001D570C"/>
    <w:rsid w:val="001D5712"/>
    <w:rsid w:val="001D58E5"/>
    <w:rsid w:val="001D7014"/>
    <w:rsid w:val="001D7CBF"/>
    <w:rsid w:val="001E100B"/>
    <w:rsid w:val="001E1321"/>
    <w:rsid w:val="001E1408"/>
    <w:rsid w:val="001E15E3"/>
    <w:rsid w:val="001E5427"/>
    <w:rsid w:val="001E5B86"/>
    <w:rsid w:val="001E7F42"/>
    <w:rsid w:val="001F0F6C"/>
    <w:rsid w:val="001F29A5"/>
    <w:rsid w:val="001F3F64"/>
    <w:rsid w:val="001F59C6"/>
    <w:rsid w:val="001F7F56"/>
    <w:rsid w:val="00200B11"/>
    <w:rsid w:val="00201D13"/>
    <w:rsid w:val="002032CB"/>
    <w:rsid w:val="00203BB3"/>
    <w:rsid w:val="00203E47"/>
    <w:rsid w:val="002053BF"/>
    <w:rsid w:val="00206267"/>
    <w:rsid w:val="002069B2"/>
    <w:rsid w:val="00210275"/>
    <w:rsid w:val="002104C6"/>
    <w:rsid w:val="00212597"/>
    <w:rsid w:val="00212A25"/>
    <w:rsid w:val="00220310"/>
    <w:rsid w:val="0022068D"/>
    <w:rsid w:val="00220DAE"/>
    <w:rsid w:val="00222FED"/>
    <w:rsid w:val="00223B2A"/>
    <w:rsid w:val="0022552C"/>
    <w:rsid w:val="00225C18"/>
    <w:rsid w:val="0023010F"/>
    <w:rsid w:val="00230C65"/>
    <w:rsid w:val="00231141"/>
    <w:rsid w:val="00232B39"/>
    <w:rsid w:val="0023473D"/>
    <w:rsid w:val="00235820"/>
    <w:rsid w:val="00242C91"/>
    <w:rsid w:val="0024348F"/>
    <w:rsid w:val="002438CC"/>
    <w:rsid w:val="0024396B"/>
    <w:rsid w:val="002467B1"/>
    <w:rsid w:val="00246B64"/>
    <w:rsid w:val="00246BC9"/>
    <w:rsid w:val="00253001"/>
    <w:rsid w:val="00253930"/>
    <w:rsid w:val="00255A03"/>
    <w:rsid w:val="00255F99"/>
    <w:rsid w:val="00256AF8"/>
    <w:rsid w:val="00257162"/>
    <w:rsid w:val="002579A4"/>
    <w:rsid w:val="00262232"/>
    <w:rsid w:val="00262BD2"/>
    <w:rsid w:val="0026537F"/>
    <w:rsid w:val="0026567C"/>
    <w:rsid w:val="00265CB4"/>
    <w:rsid w:val="002661CA"/>
    <w:rsid w:val="0026652C"/>
    <w:rsid w:val="002700ED"/>
    <w:rsid w:val="00270810"/>
    <w:rsid w:val="0027195F"/>
    <w:rsid w:val="0027266F"/>
    <w:rsid w:val="00272985"/>
    <w:rsid w:val="00275831"/>
    <w:rsid w:val="00276142"/>
    <w:rsid w:val="00280023"/>
    <w:rsid w:val="00280B96"/>
    <w:rsid w:val="00280FB0"/>
    <w:rsid w:val="0028323A"/>
    <w:rsid w:val="002862A6"/>
    <w:rsid w:val="002864EB"/>
    <w:rsid w:val="00290188"/>
    <w:rsid w:val="00290DD4"/>
    <w:rsid w:val="00291EAC"/>
    <w:rsid w:val="00291FE8"/>
    <w:rsid w:val="00292ABF"/>
    <w:rsid w:val="00293CFA"/>
    <w:rsid w:val="002A25BA"/>
    <w:rsid w:val="002A326B"/>
    <w:rsid w:val="002A494F"/>
    <w:rsid w:val="002A5076"/>
    <w:rsid w:val="002A5EDB"/>
    <w:rsid w:val="002A6EC4"/>
    <w:rsid w:val="002B261D"/>
    <w:rsid w:val="002B5064"/>
    <w:rsid w:val="002B50D5"/>
    <w:rsid w:val="002B55AC"/>
    <w:rsid w:val="002B6CA7"/>
    <w:rsid w:val="002B7691"/>
    <w:rsid w:val="002C05D7"/>
    <w:rsid w:val="002C0B1E"/>
    <w:rsid w:val="002C1D96"/>
    <w:rsid w:val="002C219B"/>
    <w:rsid w:val="002C423A"/>
    <w:rsid w:val="002C59C7"/>
    <w:rsid w:val="002C7471"/>
    <w:rsid w:val="002C79EB"/>
    <w:rsid w:val="002D0142"/>
    <w:rsid w:val="002D0997"/>
    <w:rsid w:val="002D0A29"/>
    <w:rsid w:val="002D0C44"/>
    <w:rsid w:val="002D2A3F"/>
    <w:rsid w:val="002D38E0"/>
    <w:rsid w:val="002D38F1"/>
    <w:rsid w:val="002D38F2"/>
    <w:rsid w:val="002D4250"/>
    <w:rsid w:val="002D4668"/>
    <w:rsid w:val="002D4C98"/>
    <w:rsid w:val="002D5745"/>
    <w:rsid w:val="002E10DD"/>
    <w:rsid w:val="002E1588"/>
    <w:rsid w:val="002E358A"/>
    <w:rsid w:val="002E417A"/>
    <w:rsid w:val="002E7E63"/>
    <w:rsid w:val="002F062C"/>
    <w:rsid w:val="002F0A0E"/>
    <w:rsid w:val="002F2F08"/>
    <w:rsid w:val="002F5105"/>
    <w:rsid w:val="002F5219"/>
    <w:rsid w:val="002F74E8"/>
    <w:rsid w:val="002F7A07"/>
    <w:rsid w:val="002F7AFC"/>
    <w:rsid w:val="002F7F1B"/>
    <w:rsid w:val="00300C64"/>
    <w:rsid w:val="00300FC6"/>
    <w:rsid w:val="003031D5"/>
    <w:rsid w:val="00304368"/>
    <w:rsid w:val="00304CAB"/>
    <w:rsid w:val="00307420"/>
    <w:rsid w:val="003126F9"/>
    <w:rsid w:val="0031296C"/>
    <w:rsid w:val="00314333"/>
    <w:rsid w:val="00316286"/>
    <w:rsid w:val="003179F8"/>
    <w:rsid w:val="00317EA5"/>
    <w:rsid w:val="00322E6B"/>
    <w:rsid w:val="00325851"/>
    <w:rsid w:val="00325C31"/>
    <w:rsid w:val="003274C0"/>
    <w:rsid w:val="0032775C"/>
    <w:rsid w:val="00327AFB"/>
    <w:rsid w:val="00333A8B"/>
    <w:rsid w:val="00333E1A"/>
    <w:rsid w:val="00335E73"/>
    <w:rsid w:val="00335EA6"/>
    <w:rsid w:val="00336824"/>
    <w:rsid w:val="00337E44"/>
    <w:rsid w:val="00340830"/>
    <w:rsid w:val="0034221E"/>
    <w:rsid w:val="00343150"/>
    <w:rsid w:val="0034323D"/>
    <w:rsid w:val="00343D95"/>
    <w:rsid w:val="00344870"/>
    <w:rsid w:val="00344F19"/>
    <w:rsid w:val="00345276"/>
    <w:rsid w:val="0035078C"/>
    <w:rsid w:val="00350B70"/>
    <w:rsid w:val="003511E2"/>
    <w:rsid w:val="00351CA8"/>
    <w:rsid w:val="00353B56"/>
    <w:rsid w:val="00355B4B"/>
    <w:rsid w:val="00355F51"/>
    <w:rsid w:val="00357176"/>
    <w:rsid w:val="00357B00"/>
    <w:rsid w:val="00357BAF"/>
    <w:rsid w:val="003615B5"/>
    <w:rsid w:val="00361CC1"/>
    <w:rsid w:val="003626F6"/>
    <w:rsid w:val="003640F2"/>
    <w:rsid w:val="00365781"/>
    <w:rsid w:val="00367A18"/>
    <w:rsid w:val="00367FFD"/>
    <w:rsid w:val="0037033F"/>
    <w:rsid w:val="00370CD8"/>
    <w:rsid w:val="00371533"/>
    <w:rsid w:val="00373A7F"/>
    <w:rsid w:val="00374A90"/>
    <w:rsid w:val="0037783F"/>
    <w:rsid w:val="00380509"/>
    <w:rsid w:val="00380C2A"/>
    <w:rsid w:val="00380D27"/>
    <w:rsid w:val="00381BC3"/>
    <w:rsid w:val="003845C5"/>
    <w:rsid w:val="00387D15"/>
    <w:rsid w:val="00387FDE"/>
    <w:rsid w:val="00391A8B"/>
    <w:rsid w:val="003933BA"/>
    <w:rsid w:val="00393B1D"/>
    <w:rsid w:val="00396FC5"/>
    <w:rsid w:val="003974BC"/>
    <w:rsid w:val="003A401A"/>
    <w:rsid w:val="003A4296"/>
    <w:rsid w:val="003A5C97"/>
    <w:rsid w:val="003A6DCA"/>
    <w:rsid w:val="003B0083"/>
    <w:rsid w:val="003B0C6C"/>
    <w:rsid w:val="003B0C72"/>
    <w:rsid w:val="003B18BF"/>
    <w:rsid w:val="003B1EC8"/>
    <w:rsid w:val="003B218A"/>
    <w:rsid w:val="003B21E9"/>
    <w:rsid w:val="003B2387"/>
    <w:rsid w:val="003B3F6B"/>
    <w:rsid w:val="003B4DF3"/>
    <w:rsid w:val="003B5E10"/>
    <w:rsid w:val="003B7F5B"/>
    <w:rsid w:val="003C0113"/>
    <w:rsid w:val="003C1D0C"/>
    <w:rsid w:val="003C324E"/>
    <w:rsid w:val="003C3A6D"/>
    <w:rsid w:val="003C3F77"/>
    <w:rsid w:val="003C5E8D"/>
    <w:rsid w:val="003C6A99"/>
    <w:rsid w:val="003C7B09"/>
    <w:rsid w:val="003D2975"/>
    <w:rsid w:val="003D2DCD"/>
    <w:rsid w:val="003D546E"/>
    <w:rsid w:val="003D5CEB"/>
    <w:rsid w:val="003D626A"/>
    <w:rsid w:val="003D65C9"/>
    <w:rsid w:val="003E43B1"/>
    <w:rsid w:val="003E69F4"/>
    <w:rsid w:val="003E77D0"/>
    <w:rsid w:val="003F083F"/>
    <w:rsid w:val="003F1B0A"/>
    <w:rsid w:val="003F31B7"/>
    <w:rsid w:val="003F33B7"/>
    <w:rsid w:val="003F45B5"/>
    <w:rsid w:val="003F565F"/>
    <w:rsid w:val="003F619A"/>
    <w:rsid w:val="003F7805"/>
    <w:rsid w:val="00400B3F"/>
    <w:rsid w:val="00401173"/>
    <w:rsid w:val="00401637"/>
    <w:rsid w:val="004016A2"/>
    <w:rsid w:val="00404451"/>
    <w:rsid w:val="004050CC"/>
    <w:rsid w:val="00405FA9"/>
    <w:rsid w:val="00406B83"/>
    <w:rsid w:val="0040749D"/>
    <w:rsid w:val="00410F84"/>
    <w:rsid w:val="004122E5"/>
    <w:rsid w:val="00413210"/>
    <w:rsid w:val="00413294"/>
    <w:rsid w:val="00414762"/>
    <w:rsid w:val="00414B70"/>
    <w:rsid w:val="0041536C"/>
    <w:rsid w:val="00415C54"/>
    <w:rsid w:val="00416B6C"/>
    <w:rsid w:val="00417986"/>
    <w:rsid w:val="004218EC"/>
    <w:rsid w:val="00422DE4"/>
    <w:rsid w:val="00425225"/>
    <w:rsid w:val="0042767C"/>
    <w:rsid w:val="00427932"/>
    <w:rsid w:val="00430828"/>
    <w:rsid w:val="00431E09"/>
    <w:rsid w:val="00434A28"/>
    <w:rsid w:val="00435C6D"/>
    <w:rsid w:val="00442CA8"/>
    <w:rsid w:val="004434C0"/>
    <w:rsid w:val="004440ED"/>
    <w:rsid w:val="00444598"/>
    <w:rsid w:val="00445BA1"/>
    <w:rsid w:val="00446E6C"/>
    <w:rsid w:val="0044724B"/>
    <w:rsid w:val="00447E32"/>
    <w:rsid w:val="00447ECC"/>
    <w:rsid w:val="0045058A"/>
    <w:rsid w:val="00450F16"/>
    <w:rsid w:val="0045160D"/>
    <w:rsid w:val="0045232A"/>
    <w:rsid w:val="00452523"/>
    <w:rsid w:val="00452A0F"/>
    <w:rsid w:val="00453F83"/>
    <w:rsid w:val="00455518"/>
    <w:rsid w:val="004556F1"/>
    <w:rsid w:val="0045682A"/>
    <w:rsid w:val="00457CB2"/>
    <w:rsid w:val="00460D16"/>
    <w:rsid w:val="0046177C"/>
    <w:rsid w:val="004622F0"/>
    <w:rsid w:val="00462C42"/>
    <w:rsid w:val="00463637"/>
    <w:rsid w:val="004638D3"/>
    <w:rsid w:val="004667E8"/>
    <w:rsid w:val="004700DB"/>
    <w:rsid w:val="00471DFA"/>
    <w:rsid w:val="00473003"/>
    <w:rsid w:val="00473F59"/>
    <w:rsid w:val="00474015"/>
    <w:rsid w:val="00474FB6"/>
    <w:rsid w:val="00475D77"/>
    <w:rsid w:val="0047647E"/>
    <w:rsid w:val="004773AE"/>
    <w:rsid w:val="00477900"/>
    <w:rsid w:val="004803B0"/>
    <w:rsid w:val="00482729"/>
    <w:rsid w:val="00483A83"/>
    <w:rsid w:val="0048429B"/>
    <w:rsid w:val="004867A3"/>
    <w:rsid w:val="0049043B"/>
    <w:rsid w:val="004909E0"/>
    <w:rsid w:val="00490AAB"/>
    <w:rsid w:val="0049267B"/>
    <w:rsid w:val="00492B1F"/>
    <w:rsid w:val="00493E1E"/>
    <w:rsid w:val="00494129"/>
    <w:rsid w:val="00496E9B"/>
    <w:rsid w:val="004A1B6D"/>
    <w:rsid w:val="004A253E"/>
    <w:rsid w:val="004A30F1"/>
    <w:rsid w:val="004A3902"/>
    <w:rsid w:val="004A4990"/>
    <w:rsid w:val="004A52A8"/>
    <w:rsid w:val="004A5A37"/>
    <w:rsid w:val="004A612E"/>
    <w:rsid w:val="004A63A3"/>
    <w:rsid w:val="004A6FB0"/>
    <w:rsid w:val="004A7D92"/>
    <w:rsid w:val="004B0233"/>
    <w:rsid w:val="004B04F3"/>
    <w:rsid w:val="004B0F2A"/>
    <w:rsid w:val="004B159E"/>
    <w:rsid w:val="004B2304"/>
    <w:rsid w:val="004B253E"/>
    <w:rsid w:val="004B27B2"/>
    <w:rsid w:val="004B4387"/>
    <w:rsid w:val="004B482F"/>
    <w:rsid w:val="004B4912"/>
    <w:rsid w:val="004B4C38"/>
    <w:rsid w:val="004B577D"/>
    <w:rsid w:val="004B70E6"/>
    <w:rsid w:val="004C247C"/>
    <w:rsid w:val="004C25F1"/>
    <w:rsid w:val="004C275F"/>
    <w:rsid w:val="004C3F43"/>
    <w:rsid w:val="004C4565"/>
    <w:rsid w:val="004C5E12"/>
    <w:rsid w:val="004C60BE"/>
    <w:rsid w:val="004D3005"/>
    <w:rsid w:val="004D37D9"/>
    <w:rsid w:val="004D4169"/>
    <w:rsid w:val="004D68B0"/>
    <w:rsid w:val="004D7A0B"/>
    <w:rsid w:val="004E218A"/>
    <w:rsid w:val="004E2777"/>
    <w:rsid w:val="004E3D2C"/>
    <w:rsid w:val="004E5CDD"/>
    <w:rsid w:val="004E5D91"/>
    <w:rsid w:val="004E6DBC"/>
    <w:rsid w:val="004E6F09"/>
    <w:rsid w:val="004E7032"/>
    <w:rsid w:val="004E711B"/>
    <w:rsid w:val="004F01FA"/>
    <w:rsid w:val="004F069A"/>
    <w:rsid w:val="004F186A"/>
    <w:rsid w:val="004F1D4F"/>
    <w:rsid w:val="004F25E4"/>
    <w:rsid w:val="004F284E"/>
    <w:rsid w:val="004F2E49"/>
    <w:rsid w:val="00500C99"/>
    <w:rsid w:val="00500CC3"/>
    <w:rsid w:val="00501E84"/>
    <w:rsid w:val="00504FB8"/>
    <w:rsid w:val="00505523"/>
    <w:rsid w:val="00505C24"/>
    <w:rsid w:val="005065D7"/>
    <w:rsid w:val="00506D10"/>
    <w:rsid w:val="005072C2"/>
    <w:rsid w:val="005124E4"/>
    <w:rsid w:val="005139AF"/>
    <w:rsid w:val="005144A1"/>
    <w:rsid w:val="00514C10"/>
    <w:rsid w:val="0051501F"/>
    <w:rsid w:val="005162AE"/>
    <w:rsid w:val="00516797"/>
    <w:rsid w:val="00520905"/>
    <w:rsid w:val="00520934"/>
    <w:rsid w:val="0052147B"/>
    <w:rsid w:val="0052193D"/>
    <w:rsid w:val="005228E8"/>
    <w:rsid w:val="00522B4B"/>
    <w:rsid w:val="00523518"/>
    <w:rsid w:val="00524670"/>
    <w:rsid w:val="00524A3A"/>
    <w:rsid w:val="00525F13"/>
    <w:rsid w:val="00526523"/>
    <w:rsid w:val="00527113"/>
    <w:rsid w:val="00527683"/>
    <w:rsid w:val="00530DD1"/>
    <w:rsid w:val="005334C4"/>
    <w:rsid w:val="00533C7D"/>
    <w:rsid w:val="005340A4"/>
    <w:rsid w:val="005345D0"/>
    <w:rsid w:val="00534B2C"/>
    <w:rsid w:val="00535DBA"/>
    <w:rsid w:val="00536ACB"/>
    <w:rsid w:val="00536F35"/>
    <w:rsid w:val="005379BF"/>
    <w:rsid w:val="00537B54"/>
    <w:rsid w:val="00537ED4"/>
    <w:rsid w:val="0054061B"/>
    <w:rsid w:val="005414C3"/>
    <w:rsid w:val="00541C13"/>
    <w:rsid w:val="00542F81"/>
    <w:rsid w:val="00543451"/>
    <w:rsid w:val="00545004"/>
    <w:rsid w:val="005450A8"/>
    <w:rsid w:val="005463B2"/>
    <w:rsid w:val="00546F8D"/>
    <w:rsid w:val="00550746"/>
    <w:rsid w:val="00553B98"/>
    <w:rsid w:val="00557EBD"/>
    <w:rsid w:val="0056122D"/>
    <w:rsid w:val="00562CE5"/>
    <w:rsid w:val="00565440"/>
    <w:rsid w:val="00565648"/>
    <w:rsid w:val="005659A1"/>
    <w:rsid w:val="00570511"/>
    <w:rsid w:val="0057201C"/>
    <w:rsid w:val="00572C8F"/>
    <w:rsid w:val="00573372"/>
    <w:rsid w:val="00574515"/>
    <w:rsid w:val="00577055"/>
    <w:rsid w:val="005776BE"/>
    <w:rsid w:val="005779BB"/>
    <w:rsid w:val="00580BE4"/>
    <w:rsid w:val="0058157A"/>
    <w:rsid w:val="00583932"/>
    <w:rsid w:val="005842DD"/>
    <w:rsid w:val="00584346"/>
    <w:rsid w:val="005850F9"/>
    <w:rsid w:val="00586CBF"/>
    <w:rsid w:val="00587A04"/>
    <w:rsid w:val="0059300A"/>
    <w:rsid w:val="00593ADE"/>
    <w:rsid w:val="005A11C1"/>
    <w:rsid w:val="005A1C3E"/>
    <w:rsid w:val="005A1DBE"/>
    <w:rsid w:val="005A2338"/>
    <w:rsid w:val="005A2FB6"/>
    <w:rsid w:val="005A3F59"/>
    <w:rsid w:val="005A49B6"/>
    <w:rsid w:val="005A58B9"/>
    <w:rsid w:val="005B2927"/>
    <w:rsid w:val="005B4D56"/>
    <w:rsid w:val="005B5905"/>
    <w:rsid w:val="005B6F7B"/>
    <w:rsid w:val="005B70F9"/>
    <w:rsid w:val="005B73FF"/>
    <w:rsid w:val="005C0CC9"/>
    <w:rsid w:val="005C3CC1"/>
    <w:rsid w:val="005C3E91"/>
    <w:rsid w:val="005C4A74"/>
    <w:rsid w:val="005C5064"/>
    <w:rsid w:val="005C5ECA"/>
    <w:rsid w:val="005C6764"/>
    <w:rsid w:val="005C6A1F"/>
    <w:rsid w:val="005C6AF6"/>
    <w:rsid w:val="005D000A"/>
    <w:rsid w:val="005D0750"/>
    <w:rsid w:val="005D09FA"/>
    <w:rsid w:val="005D1324"/>
    <w:rsid w:val="005D2A8E"/>
    <w:rsid w:val="005D401C"/>
    <w:rsid w:val="005D487C"/>
    <w:rsid w:val="005D618F"/>
    <w:rsid w:val="005D75C8"/>
    <w:rsid w:val="005D7EEF"/>
    <w:rsid w:val="005E03D8"/>
    <w:rsid w:val="005E089E"/>
    <w:rsid w:val="005E21E9"/>
    <w:rsid w:val="005E3270"/>
    <w:rsid w:val="005E3C5C"/>
    <w:rsid w:val="005E41E3"/>
    <w:rsid w:val="005E4A13"/>
    <w:rsid w:val="005E7C95"/>
    <w:rsid w:val="005F0AC6"/>
    <w:rsid w:val="005F0CEA"/>
    <w:rsid w:val="005F18BF"/>
    <w:rsid w:val="005F40BB"/>
    <w:rsid w:val="005F5114"/>
    <w:rsid w:val="005F6035"/>
    <w:rsid w:val="005F6AF8"/>
    <w:rsid w:val="005F7FD6"/>
    <w:rsid w:val="00601CA2"/>
    <w:rsid w:val="00601D58"/>
    <w:rsid w:val="006047FD"/>
    <w:rsid w:val="00605A55"/>
    <w:rsid w:val="00610B33"/>
    <w:rsid w:val="00612B67"/>
    <w:rsid w:val="00614150"/>
    <w:rsid w:val="006162BF"/>
    <w:rsid w:val="0061772C"/>
    <w:rsid w:val="0061792B"/>
    <w:rsid w:val="00620926"/>
    <w:rsid w:val="0062306F"/>
    <w:rsid w:val="00623254"/>
    <w:rsid w:val="006250AA"/>
    <w:rsid w:val="006305DA"/>
    <w:rsid w:val="00630AEB"/>
    <w:rsid w:val="006318B3"/>
    <w:rsid w:val="00632E60"/>
    <w:rsid w:val="00633A76"/>
    <w:rsid w:val="00635449"/>
    <w:rsid w:val="00635C84"/>
    <w:rsid w:val="0063640F"/>
    <w:rsid w:val="006408EE"/>
    <w:rsid w:val="0064203A"/>
    <w:rsid w:val="00643845"/>
    <w:rsid w:val="00650D05"/>
    <w:rsid w:val="00650D56"/>
    <w:rsid w:val="00651A50"/>
    <w:rsid w:val="00652181"/>
    <w:rsid w:val="00652BAF"/>
    <w:rsid w:val="00653457"/>
    <w:rsid w:val="006606A3"/>
    <w:rsid w:val="00660BE4"/>
    <w:rsid w:val="006624C0"/>
    <w:rsid w:val="00664359"/>
    <w:rsid w:val="00670E1B"/>
    <w:rsid w:val="0067137D"/>
    <w:rsid w:val="006715AB"/>
    <w:rsid w:val="0067168E"/>
    <w:rsid w:val="006718E0"/>
    <w:rsid w:val="00672EF6"/>
    <w:rsid w:val="00673F16"/>
    <w:rsid w:val="0067724B"/>
    <w:rsid w:val="00682BE4"/>
    <w:rsid w:val="006832AC"/>
    <w:rsid w:val="0068439F"/>
    <w:rsid w:val="006850C2"/>
    <w:rsid w:val="006851FC"/>
    <w:rsid w:val="00685652"/>
    <w:rsid w:val="00687726"/>
    <w:rsid w:val="00687A31"/>
    <w:rsid w:val="00690206"/>
    <w:rsid w:val="006902EA"/>
    <w:rsid w:val="006909C7"/>
    <w:rsid w:val="00690F0E"/>
    <w:rsid w:val="00692211"/>
    <w:rsid w:val="00694162"/>
    <w:rsid w:val="00695F64"/>
    <w:rsid w:val="006A22AF"/>
    <w:rsid w:val="006A3405"/>
    <w:rsid w:val="006A52EC"/>
    <w:rsid w:val="006A7FA5"/>
    <w:rsid w:val="006B3AF5"/>
    <w:rsid w:val="006B5E30"/>
    <w:rsid w:val="006B5FDB"/>
    <w:rsid w:val="006B664A"/>
    <w:rsid w:val="006C0736"/>
    <w:rsid w:val="006C1AAE"/>
    <w:rsid w:val="006C250A"/>
    <w:rsid w:val="006C2D28"/>
    <w:rsid w:val="006C42DC"/>
    <w:rsid w:val="006C4E87"/>
    <w:rsid w:val="006C735A"/>
    <w:rsid w:val="006C73D0"/>
    <w:rsid w:val="006D2A20"/>
    <w:rsid w:val="006D2EB3"/>
    <w:rsid w:val="006D40CD"/>
    <w:rsid w:val="006D455B"/>
    <w:rsid w:val="006D568D"/>
    <w:rsid w:val="006D7562"/>
    <w:rsid w:val="006E0A76"/>
    <w:rsid w:val="006E0B6A"/>
    <w:rsid w:val="006E0F76"/>
    <w:rsid w:val="006E147A"/>
    <w:rsid w:val="006E1A63"/>
    <w:rsid w:val="006E4A37"/>
    <w:rsid w:val="006E4D29"/>
    <w:rsid w:val="006E5667"/>
    <w:rsid w:val="006E568A"/>
    <w:rsid w:val="006E71AF"/>
    <w:rsid w:val="006E762B"/>
    <w:rsid w:val="006F143C"/>
    <w:rsid w:val="006F1AE9"/>
    <w:rsid w:val="006F2177"/>
    <w:rsid w:val="006F2459"/>
    <w:rsid w:val="006F3AAC"/>
    <w:rsid w:val="006F3BDE"/>
    <w:rsid w:val="006F3E97"/>
    <w:rsid w:val="006F4117"/>
    <w:rsid w:val="006F466A"/>
    <w:rsid w:val="006F4CB4"/>
    <w:rsid w:val="006F63D9"/>
    <w:rsid w:val="007001A8"/>
    <w:rsid w:val="0070053A"/>
    <w:rsid w:val="00703D03"/>
    <w:rsid w:val="007058FE"/>
    <w:rsid w:val="00707091"/>
    <w:rsid w:val="00707772"/>
    <w:rsid w:val="00710B8E"/>
    <w:rsid w:val="007115DF"/>
    <w:rsid w:val="00715681"/>
    <w:rsid w:val="007168FF"/>
    <w:rsid w:val="007204BB"/>
    <w:rsid w:val="0072061F"/>
    <w:rsid w:val="007220DF"/>
    <w:rsid w:val="00722BE6"/>
    <w:rsid w:val="00722D31"/>
    <w:rsid w:val="00724483"/>
    <w:rsid w:val="0072710E"/>
    <w:rsid w:val="00730AE1"/>
    <w:rsid w:val="00731EE7"/>
    <w:rsid w:val="00733207"/>
    <w:rsid w:val="00734259"/>
    <w:rsid w:val="0073627E"/>
    <w:rsid w:val="00736B4C"/>
    <w:rsid w:val="007402A7"/>
    <w:rsid w:val="007429DE"/>
    <w:rsid w:val="00743D30"/>
    <w:rsid w:val="00743D74"/>
    <w:rsid w:val="00744A93"/>
    <w:rsid w:val="00746940"/>
    <w:rsid w:val="007472EA"/>
    <w:rsid w:val="00747AE7"/>
    <w:rsid w:val="00747B19"/>
    <w:rsid w:val="007501CF"/>
    <w:rsid w:val="0075057E"/>
    <w:rsid w:val="00753012"/>
    <w:rsid w:val="00753944"/>
    <w:rsid w:val="007544C3"/>
    <w:rsid w:val="00754AE4"/>
    <w:rsid w:val="007552F4"/>
    <w:rsid w:val="00755F3F"/>
    <w:rsid w:val="00756A6C"/>
    <w:rsid w:val="00757D4E"/>
    <w:rsid w:val="00761315"/>
    <w:rsid w:val="00762CFE"/>
    <w:rsid w:val="00764F70"/>
    <w:rsid w:val="00764FB8"/>
    <w:rsid w:val="0076608C"/>
    <w:rsid w:val="007664BD"/>
    <w:rsid w:val="00767C0A"/>
    <w:rsid w:val="00770D8F"/>
    <w:rsid w:val="00774529"/>
    <w:rsid w:val="00776342"/>
    <w:rsid w:val="00781F31"/>
    <w:rsid w:val="007834D1"/>
    <w:rsid w:val="00793A4E"/>
    <w:rsid w:val="00793CE6"/>
    <w:rsid w:val="007943E0"/>
    <w:rsid w:val="007953B3"/>
    <w:rsid w:val="00795CEA"/>
    <w:rsid w:val="007A159A"/>
    <w:rsid w:val="007A265B"/>
    <w:rsid w:val="007A306D"/>
    <w:rsid w:val="007A411B"/>
    <w:rsid w:val="007A41C9"/>
    <w:rsid w:val="007A4332"/>
    <w:rsid w:val="007A4F64"/>
    <w:rsid w:val="007A540E"/>
    <w:rsid w:val="007A565E"/>
    <w:rsid w:val="007A61FC"/>
    <w:rsid w:val="007B01CF"/>
    <w:rsid w:val="007B17AA"/>
    <w:rsid w:val="007B1A0C"/>
    <w:rsid w:val="007B28A3"/>
    <w:rsid w:val="007B400A"/>
    <w:rsid w:val="007B7AE2"/>
    <w:rsid w:val="007C0C36"/>
    <w:rsid w:val="007C35CA"/>
    <w:rsid w:val="007C5764"/>
    <w:rsid w:val="007C6179"/>
    <w:rsid w:val="007C7FC0"/>
    <w:rsid w:val="007D319B"/>
    <w:rsid w:val="007D3B4B"/>
    <w:rsid w:val="007D53A0"/>
    <w:rsid w:val="007D6D61"/>
    <w:rsid w:val="007D73DA"/>
    <w:rsid w:val="007D73EF"/>
    <w:rsid w:val="007E1959"/>
    <w:rsid w:val="007E2EA3"/>
    <w:rsid w:val="007E387A"/>
    <w:rsid w:val="007E5B2C"/>
    <w:rsid w:val="007E678B"/>
    <w:rsid w:val="007E6B80"/>
    <w:rsid w:val="007E793E"/>
    <w:rsid w:val="007F2ED3"/>
    <w:rsid w:val="007F522D"/>
    <w:rsid w:val="007F5E6C"/>
    <w:rsid w:val="007F7A56"/>
    <w:rsid w:val="00804826"/>
    <w:rsid w:val="008052D0"/>
    <w:rsid w:val="00807691"/>
    <w:rsid w:val="00813457"/>
    <w:rsid w:val="00821E1B"/>
    <w:rsid w:val="00822AD0"/>
    <w:rsid w:val="00822D4A"/>
    <w:rsid w:val="00832998"/>
    <w:rsid w:val="008356D1"/>
    <w:rsid w:val="0083585F"/>
    <w:rsid w:val="00835A21"/>
    <w:rsid w:val="00835BD0"/>
    <w:rsid w:val="00836345"/>
    <w:rsid w:val="008375E5"/>
    <w:rsid w:val="00837D58"/>
    <w:rsid w:val="00841038"/>
    <w:rsid w:val="0084359A"/>
    <w:rsid w:val="00843F2C"/>
    <w:rsid w:val="00844E9E"/>
    <w:rsid w:val="00853223"/>
    <w:rsid w:val="00854170"/>
    <w:rsid w:val="00855B62"/>
    <w:rsid w:val="008564EF"/>
    <w:rsid w:val="00856BDD"/>
    <w:rsid w:val="00861365"/>
    <w:rsid w:val="00862999"/>
    <w:rsid w:val="008631F4"/>
    <w:rsid w:val="00863D04"/>
    <w:rsid w:val="008656BC"/>
    <w:rsid w:val="0087058E"/>
    <w:rsid w:val="00871005"/>
    <w:rsid w:val="0087121E"/>
    <w:rsid w:val="00875ED2"/>
    <w:rsid w:val="00877278"/>
    <w:rsid w:val="0087738A"/>
    <w:rsid w:val="00880A9B"/>
    <w:rsid w:val="0088150A"/>
    <w:rsid w:val="008822D9"/>
    <w:rsid w:val="00885238"/>
    <w:rsid w:val="00885F43"/>
    <w:rsid w:val="008868DF"/>
    <w:rsid w:val="00886999"/>
    <w:rsid w:val="00891F7F"/>
    <w:rsid w:val="0089355D"/>
    <w:rsid w:val="00893913"/>
    <w:rsid w:val="00893B1F"/>
    <w:rsid w:val="00894C0D"/>
    <w:rsid w:val="008957CF"/>
    <w:rsid w:val="008976FF"/>
    <w:rsid w:val="008A06DE"/>
    <w:rsid w:val="008A0993"/>
    <w:rsid w:val="008A2FD3"/>
    <w:rsid w:val="008A534B"/>
    <w:rsid w:val="008A5D05"/>
    <w:rsid w:val="008A7DC7"/>
    <w:rsid w:val="008A7FC9"/>
    <w:rsid w:val="008B007D"/>
    <w:rsid w:val="008B4472"/>
    <w:rsid w:val="008B5BE9"/>
    <w:rsid w:val="008B6F39"/>
    <w:rsid w:val="008B7213"/>
    <w:rsid w:val="008C2AE7"/>
    <w:rsid w:val="008C41DA"/>
    <w:rsid w:val="008C4DE5"/>
    <w:rsid w:val="008C6769"/>
    <w:rsid w:val="008D0463"/>
    <w:rsid w:val="008D0966"/>
    <w:rsid w:val="008D226E"/>
    <w:rsid w:val="008D2426"/>
    <w:rsid w:val="008D587F"/>
    <w:rsid w:val="008D5E79"/>
    <w:rsid w:val="008D6205"/>
    <w:rsid w:val="008D6A00"/>
    <w:rsid w:val="008D74A9"/>
    <w:rsid w:val="008D76BF"/>
    <w:rsid w:val="008D7B48"/>
    <w:rsid w:val="008E2901"/>
    <w:rsid w:val="008E4BF9"/>
    <w:rsid w:val="008E5BD0"/>
    <w:rsid w:val="008E6190"/>
    <w:rsid w:val="008E79F4"/>
    <w:rsid w:val="008F0E9C"/>
    <w:rsid w:val="008F1469"/>
    <w:rsid w:val="008F391D"/>
    <w:rsid w:val="008F43E8"/>
    <w:rsid w:val="008F53D1"/>
    <w:rsid w:val="008F70AF"/>
    <w:rsid w:val="008F7E36"/>
    <w:rsid w:val="009012DE"/>
    <w:rsid w:val="009015CF"/>
    <w:rsid w:val="00901686"/>
    <w:rsid w:val="00902796"/>
    <w:rsid w:val="009039B6"/>
    <w:rsid w:val="00907819"/>
    <w:rsid w:val="00910D27"/>
    <w:rsid w:val="00912A1C"/>
    <w:rsid w:val="00912B5A"/>
    <w:rsid w:val="00914B44"/>
    <w:rsid w:val="00916D1F"/>
    <w:rsid w:val="00920501"/>
    <w:rsid w:val="00920A57"/>
    <w:rsid w:val="0092136F"/>
    <w:rsid w:val="009214E3"/>
    <w:rsid w:val="0092462A"/>
    <w:rsid w:val="00934BD2"/>
    <w:rsid w:val="009359F4"/>
    <w:rsid w:val="00941071"/>
    <w:rsid w:val="009417A4"/>
    <w:rsid w:val="00942252"/>
    <w:rsid w:val="009430BC"/>
    <w:rsid w:val="009432FE"/>
    <w:rsid w:val="0094419F"/>
    <w:rsid w:val="0094502B"/>
    <w:rsid w:val="00952D03"/>
    <w:rsid w:val="00953733"/>
    <w:rsid w:val="009545A0"/>
    <w:rsid w:val="0095602F"/>
    <w:rsid w:val="009579DD"/>
    <w:rsid w:val="009608EB"/>
    <w:rsid w:val="009614DA"/>
    <w:rsid w:val="00961517"/>
    <w:rsid w:val="00962BC5"/>
    <w:rsid w:val="00962BCB"/>
    <w:rsid w:val="0096643C"/>
    <w:rsid w:val="0096684D"/>
    <w:rsid w:val="00970035"/>
    <w:rsid w:val="0097046C"/>
    <w:rsid w:val="00973B75"/>
    <w:rsid w:val="00974107"/>
    <w:rsid w:val="00974FEC"/>
    <w:rsid w:val="00975FD1"/>
    <w:rsid w:val="00980A51"/>
    <w:rsid w:val="00981C8E"/>
    <w:rsid w:val="00983084"/>
    <w:rsid w:val="0098487F"/>
    <w:rsid w:val="009855F5"/>
    <w:rsid w:val="009868AB"/>
    <w:rsid w:val="00986B8A"/>
    <w:rsid w:val="00986C53"/>
    <w:rsid w:val="00991AD8"/>
    <w:rsid w:val="009963EA"/>
    <w:rsid w:val="00997EC6"/>
    <w:rsid w:val="009A0CEC"/>
    <w:rsid w:val="009A1897"/>
    <w:rsid w:val="009A27E8"/>
    <w:rsid w:val="009A2A99"/>
    <w:rsid w:val="009A2F95"/>
    <w:rsid w:val="009A4EDA"/>
    <w:rsid w:val="009A57DE"/>
    <w:rsid w:val="009A7188"/>
    <w:rsid w:val="009A78B4"/>
    <w:rsid w:val="009A79EC"/>
    <w:rsid w:val="009B0667"/>
    <w:rsid w:val="009B1C1B"/>
    <w:rsid w:val="009B1FF6"/>
    <w:rsid w:val="009B2058"/>
    <w:rsid w:val="009B216E"/>
    <w:rsid w:val="009B49A6"/>
    <w:rsid w:val="009B5BDB"/>
    <w:rsid w:val="009B5CC5"/>
    <w:rsid w:val="009B768F"/>
    <w:rsid w:val="009C001A"/>
    <w:rsid w:val="009C0D7C"/>
    <w:rsid w:val="009C0DBD"/>
    <w:rsid w:val="009C19DD"/>
    <w:rsid w:val="009C29D2"/>
    <w:rsid w:val="009C3151"/>
    <w:rsid w:val="009C7B56"/>
    <w:rsid w:val="009D023E"/>
    <w:rsid w:val="009D0DFE"/>
    <w:rsid w:val="009D247E"/>
    <w:rsid w:val="009D2F19"/>
    <w:rsid w:val="009D3B8B"/>
    <w:rsid w:val="009D4CA1"/>
    <w:rsid w:val="009D5F1E"/>
    <w:rsid w:val="009D6006"/>
    <w:rsid w:val="009D6229"/>
    <w:rsid w:val="009D7914"/>
    <w:rsid w:val="009D7AF3"/>
    <w:rsid w:val="009D7BA7"/>
    <w:rsid w:val="009E0F25"/>
    <w:rsid w:val="009E108F"/>
    <w:rsid w:val="009E1313"/>
    <w:rsid w:val="009E3FB6"/>
    <w:rsid w:val="009E44FC"/>
    <w:rsid w:val="009E464C"/>
    <w:rsid w:val="009E5FE6"/>
    <w:rsid w:val="009E6543"/>
    <w:rsid w:val="009E73CF"/>
    <w:rsid w:val="009F07E4"/>
    <w:rsid w:val="009F1A04"/>
    <w:rsid w:val="009F1B58"/>
    <w:rsid w:val="009F1F31"/>
    <w:rsid w:val="009F3208"/>
    <w:rsid w:val="009F54A7"/>
    <w:rsid w:val="009F5641"/>
    <w:rsid w:val="009F5EC4"/>
    <w:rsid w:val="009F60A7"/>
    <w:rsid w:val="009F6796"/>
    <w:rsid w:val="009F750D"/>
    <w:rsid w:val="009F782C"/>
    <w:rsid w:val="00A017C8"/>
    <w:rsid w:val="00A01B35"/>
    <w:rsid w:val="00A022FA"/>
    <w:rsid w:val="00A02D5A"/>
    <w:rsid w:val="00A05E89"/>
    <w:rsid w:val="00A0760F"/>
    <w:rsid w:val="00A1105B"/>
    <w:rsid w:val="00A1108B"/>
    <w:rsid w:val="00A1187B"/>
    <w:rsid w:val="00A11AB0"/>
    <w:rsid w:val="00A1332A"/>
    <w:rsid w:val="00A178EC"/>
    <w:rsid w:val="00A21955"/>
    <w:rsid w:val="00A2211D"/>
    <w:rsid w:val="00A221B0"/>
    <w:rsid w:val="00A23368"/>
    <w:rsid w:val="00A2457E"/>
    <w:rsid w:val="00A245D1"/>
    <w:rsid w:val="00A25AF2"/>
    <w:rsid w:val="00A26B53"/>
    <w:rsid w:val="00A26C17"/>
    <w:rsid w:val="00A26E83"/>
    <w:rsid w:val="00A27A83"/>
    <w:rsid w:val="00A30E69"/>
    <w:rsid w:val="00A32468"/>
    <w:rsid w:val="00A32C54"/>
    <w:rsid w:val="00A33B34"/>
    <w:rsid w:val="00A33D37"/>
    <w:rsid w:val="00A34626"/>
    <w:rsid w:val="00A34F56"/>
    <w:rsid w:val="00A35501"/>
    <w:rsid w:val="00A35BEE"/>
    <w:rsid w:val="00A35C99"/>
    <w:rsid w:val="00A421A1"/>
    <w:rsid w:val="00A42D0B"/>
    <w:rsid w:val="00A432BA"/>
    <w:rsid w:val="00A43C9F"/>
    <w:rsid w:val="00A43CE7"/>
    <w:rsid w:val="00A45C2D"/>
    <w:rsid w:val="00A46939"/>
    <w:rsid w:val="00A515FE"/>
    <w:rsid w:val="00A51796"/>
    <w:rsid w:val="00A5338E"/>
    <w:rsid w:val="00A546C3"/>
    <w:rsid w:val="00A61225"/>
    <w:rsid w:val="00A618CD"/>
    <w:rsid w:val="00A61A18"/>
    <w:rsid w:val="00A61B24"/>
    <w:rsid w:val="00A61D16"/>
    <w:rsid w:val="00A62117"/>
    <w:rsid w:val="00A62B74"/>
    <w:rsid w:val="00A6389B"/>
    <w:rsid w:val="00A6509F"/>
    <w:rsid w:val="00A65372"/>
    <w:rsid w:val="00A65605"/>
    <w:rsid w:val="00A65BD0"/>
    <w:rsid w:val="00A7119D"/>
    <w:rsid w:val="00A74AB4"/>
    <w:rsid w:val="00A75B7E"/>
    <w:rsid w:val="00A8057C"/>
    <w:rsid w:val="00A8287E"/>
    <w:rsid w:val="00A83CAE"/>
    <w:rsid w:val="00A84C7B"/>
    <w:rsid w:val="00A868F8"/>
    <w:rsid w:val="00A877B4"/>
    <w:rsid w:val="00A902BF"/>
    <w:rsid w:val="00A90A4A"/>
    <w:rsid w:val="00A97AB8"/>
    <w:rsid w:val="00A97CAE"/>
    <w:rsid w:val="00A97D14"/>
    <w:rsid w:val="00AA20CD"/>
    <w:rsid w:val="00AA4DF4"/>
    <w:rsid w:val="00AA6277"/>
    <w:rsid w:val="00AA651C"/>
    <w:rsid w:val="00AB0D50"/>
    <w:rsid w:val="00AB2353"/>
    <w:rsid w:val="00AB4986"/>
    <w:rsid w:val="00AB5A5E"/>
    <w:rsid w:val="00AB64F0"/>
    <w:rsid w:val="00AB7C85"/>
    <w:rsid w:val="00AC1E1D"/>
    <w:rsid w:val="00AC2B04"/>
    <w:rsid w:val="00AC2ED8"/>
    <w:rsid w:val="00AC3A39"/>
    <w:rsid w:val="00AC5984"/>
    <w:rsid w:val="00AD0E3B"/>
    <w:rsid w:val="00AD2857"/>
    <w:rsid w:val="00AD5FA4"/>
    <w:rsid w:val="00AD68A4"/>
    <w:rsid w:val="00AD751D"/>
    <w:rsid w:val="00AD7C1B"/>
    <w:rsid w:val="00AE0470"/>
    <w:rsid w:val="00AE0716"/>
    <w:rsid w:val="00AE0D68"/>
    <w:rsid w:val="00AE43D4"/>
    <w:rsid w:val="00AE5047"/>
    <w:rsid w:val="00AE54EE"/>
    <w:rsid w:val="00AE5978"/>
    <w:rsid w:val="00AE5F84"/>
    <w:rsid w:val="00AE6CE3"/>
    <w:rsid w:val="00AE771E"/>
    <w:rsid w:val="00AE7C2D"/>
    <w:rsid w:val="00AF0795"/>
    <w:rsid w:val="00AF17FD"/>
    <w:rsid w:val="00AF3DFE"/>
    <w:rsid w:val="00AF422E"/>
    <w:rsid w:val="00AF760B"/>
    <w:rsid w:val="00B0013A"/>
    <w:rsid w:val="00B00735"/>
    <w:rsid w:val="00B00FA8"/>
    <w:rsid w:val="00B0147D"/>
    <w:rsid w:val="00B03C51"/>
    <w:rsid w:val="00B04486"/>
    <w:rsid w:val="00B10369"/>
    <w:rsid w:val="00B10AB8"/>
    <w:rsid w:val="00B131E2"/>
    <w:rsid w:val="00B1371F"/>
    <w:rsid w:val="00B162CB"/>
    <w:rsid w:val="00B17A58"/>
    <w:rsid w:val="00B17B32"/>
    <w:rsid w:val="00B20F43"/>
    <w:rsid w:val="00B21937"/>
    <w:rsid w:val="00B23DFD"/>
    <w:rsid w:val="00B24B2C"/>
    <w:rsid w:val="00B24E99"/>
    <w:rsid w:val="00B263E8"/>
    <w:rsid w:val="00B27E1E"/>
    <w:rsid w:val="00B31BBA"/>
    <w:rsid w:val="00B33A88"/>
    <w:rsid w:val="00B33A94"/>
    <w:rsid w:val="00B33CD6"/>
    <w:rsid w:val="00B37ABF"/>
    <w:rsid w:val="00B418DB"/>
    <w:rsid w:val="00B4218C"/>
    <w:rsid w:val="00B426CB"/>
    <w:rsid w:val="00B44450"/>
    <w:rsid w:val="00B47469"/>
    <w:rsid w:val="00B47F3E"/>
    <w:rsid w:val="00B50357"/>
    <w:rsid w:val="00B50DC3"/>
    <w:rsid w:val="00B51045"/>
    <w:rsid w:val="00B53340"/>
    <w:rsid w:val="00B53C6B"/>
    <w:rsid w:val="00B54223"/>
    <w:rsid w:val="00B54A0D"/>
    <w:rsid w:val="00B54B0A"/>
    <w:rsid w:val="00B5552D"/>
    <w:rsid w:val="00B55F64"/>
    <w:rsid w:val="00B57840"/>
    <w:rsid w:val="00B6218E"/>
    <w:rsid w:val="00B634A3"/>
    <w:rsid w:val="00B635D3"/>
    <w:rsid w:val="00B636A2"/>
    <w:rsid w:val="00B6481C"/>
    <w:rsid w:val="00B64CF2"/>
    <w:rsid w:val="00B65605"/>
    <w:rsid w:val="00B669CB"/>
    <w:rsid w:val="00B66D13"/>
    <w:rsid w:val="00B67179"/>
    <w:rsid w:val="00B71270"/>
    <w:rsid w:val="00B721B2"/>
    <w:rsid w:val="00B7390E"/>
    <w:rsid w:val="00B73C65"/>
    <w:rsid w:val="00B74806"/>
    <w:rsid w:val="00B77D4C"/>
    <w:rsid w:val="00B81225"/>
    <w:rsid w:val="00B823A0"/>
    <w:rsid w:val="00B8433E"/>
    <w:rsid w:val="00B85190"/>
    <w:rsid w:val="00B90055"/>
    <w:rsid w:val="00B909A5"/>
    <w:rsid w:val="00B919FB"/>
    <w:rsid w:val="00B92E6E"/>
    <w:rsid w:val="00B93AF7"/>
    <w:rsid w:val="00B93B2F"/>
    <w:rsid w:val="00B94DCE"/>
    <w:rsid w:val="00B95240"/>
    <w:rsid w:val="00B95D50"/>
    <w:rsid w:val="00B95ED3"/>
    <w:rsid w:val="00B97196"/>
    <w:rsid w:val="00B97561"/>
    <w:rsid w:val="00B97BA5"/>
    <w:rsid w:val="00BA34AD"/>
    <w:rsid w:val="00BA351C"/>
    <w:rsid w:val="00BA3BAF"/>
    <w:rsid w:val="00BA3FE6"/>
    <w:rsid w:val="00BA59D6"/>
    <w:rsid w:val="00BA60FB"/>
    <w:rsid w:val="00BA62C2"/>
    <w:rsid w:val="00BA7709"/>
    <w:rsid w:val="00BB310D"/>
    <w:rsid w:val="00BB47FE"/>
    <w:rsid w:val="00BB4C69"/>
    <w:rsid w:val="00BB5469"/>
    <w:rsid w:val="00BB7206"/>
    <w:rsid w:val="00BC1124"/>
    <w:rsid w:val="00BC1534"/>
    <w:rsid w:val="00BC40D1"/>
    <w:rsid w:val="00BC420A"/>
    <w:rsid w:val="00BC530B"/>
    <w:rsid w:val="00BC5930"/>
    <w:rsid w:val="00BC5A80"/>
    <w:rsid w:val="00BD0355"/>
    <w:rsid w:val="00BD0DFA"/>
    <w:rsid w:val="00BD17A6"/>
    <w:rsid w:val="00BD2321"/>
    <w:rsid w:val="00BD39B0"/>
    <w:rsid w:val="00BD4894"/>
    <w:rsid w:val="00BD630D"/>
    <w:rsid w:val="00BD7737"/>
    <w:rsid w:val="00BE2D62"/>
    <w:rsid w:val="00BE4323"/>
    <w:rsid w:val="00BE6A00"/>
    <w:rsid w:val="00BE7AA4"/>
    <w:rsid w:val="00BF66A0"/>
    <w:rsid w:val="00C03881"/>
    <w:rsid w:val="00C03DC9"/>
    <w:rsid w:val="00C04D3F"/>
    <w:rsid w:val="00C10565"/>
    <w:rsid w:val="00C10B45"/>
    <w:rsid w:val="00C11F0C"/>
    <w:rsid w:val="00C13016"/>
    <w:rsid w:val="00C14696"/>
    <w:rsid w:val="00C15140"/>
    <w:rsid w:val="00C15634"/>
    <w:rsid w:val="00C15C83"/>
    <w:rsid w:val="00C16356"/>
    <w:rsid w:val="00C21D9F"/>
    <w:rsid w:val="00C22CB8"/>
    <w:rsid w:val="00C22F79"/>
    <w:rsid w:val="00C23133"/>
    <w:rsid w:val="00C23986"/>
    <w:rsid w:val="00C241F6"/>
    <w:rsid w:val="00C2613B"/>
    <w:rsid w:val="00C26264"/>
    <w:rsid w:val="00C265D1"/>
    <w:rsid w:val="00C26BD4"/>
    <w:rsid w:val="00C27324"/>
    <w:rsid w:val="00C27B07"/>
    <w:rsid w:val="00C305D5"/>
    <w:rsid w:val="00C33FAD"/>
    <w:rsid w:val="00C36C3C"/>
    <w:rsid w:val="00C37DBC"/>
    <w:rsid w:val="00C4095E"/>
    <w:rsid w:val="00C4117C"/>
    <w:rsid w:val="00C42325"/>
    <w:rsid w:val="00C42BB5"/>
    <w:rsid w:val="00C45F5E"/>
    <w:rsid w:val="00C4777E"/>
    <w:rsid w:val="00C507FD"/>
    <w:rsid w:val="00C54621"/>
    <w:rsid w:val="00C61C2C"/>
    <w:rsid w:val="00C620F0"/>
    <w:rsid w:val="00C6294F"/>
    <w:rsid w:val="00C63778"/>
    <w:rsid w:val="00C666C9"/>
    <w:rsid w:val="00C66B8B"/>
    <w:rsid w:val="00C66F94"/>
    <w:rsid w:val="00C700BE"/>
    <w:rsid w:val="00C7400C"/>
    <w:rsid w:val="00C77CE4"/>
    <w:rsid w:val="00C808EA"/>
    <w:rsid w:val="00C80F11"/>
    <w:rsid w:val="00C81AE7"/>
    <w:rsid w:val="00C82BCB"/>
    <w:rsid w:val="00C83CBC"/>
    <w:rsid w:val="00C84276"/>
    <w:rsid w:val="00C84C03"/>
    <w:rsid w:val="00C86025"/>
    <w:rsid w:val="00C90BEE"/>
    <w:rsid w:val="00C91AAC"/>
    <w:rsid w:val="00C920F7"/>
    <w:rsid w:val="00C921D3"/>
    <w:rsid w:val="00C926AF"/>
    <w:rsid w:val="00C92937"/>
    <w:rsid w:val="00C92B39"/>
    <w:rsid w:val="00C92FBE"/>
    <w:rsid w:val="00C9603A"/>
    <w:rsid w:val="00C963A9"/>
    <w:rsid w:val="00C977E3"/>
    <w:rsid w:val="00CA21CC"/>
    <w:rsid w:val="00CA3684"/>
    <w:rsid w:val="00CA6FC1"/>
    <w:rsid w:val="00CA7EDA"/>
    <w:rsid w:val="00CB08CF"/>
    <w:rsid w:val="00CB5593"/>
    <w:rsid w:val="00CB5B9A"/>
    <w:rsid w:val="00CB7004"/>
    <w:rsid w:val="00CB735B"/>
    <w:rsid w:val="00CC13DF"/>
    <w:rsid w:val="00CC17D6"/>
    <w:rsid w:val="00CC1A94"/>
    <w:rsid w:val="00CC28B6"/>
    <w:rsid w:val="00CC341A"/>
    <w:rsid w:val="00CC4D19"/>
    <w:rsid w:val="00CC5C0E"/>
    <w:rsid w:val="00CC6ABF"/>
    <w:rsid w:val="00CC7A80"/>
    <w:rsid w:val="00CD0307"/>
    <w:rsid w:val="00CD0B90"/>
    <w:rsid w:val="00CD1311"/>
    <w:rsid w:val="00CD174A"/>
    <w:rsid w:val="00CD3FFF"/>
    <w:rsid w:val="00CD4268"/>
    <w:rsid w:val="00CD456D"/>
    <w:rsid w:val="00CD48BD"/>
    <w:rsid w:val="00CD4B52"/>
    <w:rsid w:val="00CD4CB1"/>
    <w:rsid w:val="00CE2F73"/>
    <w:rsid w:val="00CE3344"/>
    <w:rsid w:val="00CE3903"/>
    <w:rsid w:val="00CE3BC1"/>
    <w:rsid w:val="00CE457E"/>
    <w:rsid w:val="00CE46D9"/>
    <w:rsid w:val="00CE4C93"/>
    <w:rsid w:val="00CE4D72"/>
    <w:rsid w:val="00CE55B8"/>
    <w:rsid w:val="00CE58DA"/>
    <w:rsid w:val="00CE6CB8"/>
    <w:rsid w:val="00CF0430"/>
    <w:rsid w:val="00CF07FD"/>
    <w:rsid w:val="00CF1CA6"/>
    <w:rsid w:val="00CF27C0"/>
    <w:rsid w:val="00CF3128"/>
    <w:rsid w:val="00CF502E"/>
    <w:rsid w:val="00CF609F"/>
    <w:rsid w:val="00CF7638"/>
    <w:rsid w:val="00D00D24"/>
    <w:rsid w:val="00D00FBF"/>
    <w:rsid w:val="00D0200E"/>
    <w:rsid w:val="00D025CF"/>
    <w:rsid w:val="00D056FF"/>
    <w:rsid w:val="00D07127"/>
    <w:rsid w:val="00D078BA"/>
    <w:rsid w:val="00D10905"/>
    <w:rsid w:val="00D1105E"/>
    <w:rsid w:val="00D110E9"/>
    <w:rsid w:val="00D11F8C"/>
    <w:rsid w:val="00D12220"/>
    <w:rsid w:val="00D1270A"/>
    <w:rsid w:val="00D12BDF"/>
    <w:rsid w:val="00D13478"/>
    <w:rsid w:val="00D25B67"/>
    <w:rsid w:val="00D2618C"/>
    <w:rsid w:val="00D30376"/>
    <w:rsid w:val="00D331B8"/>
    <w:rsid w:val="00D34F37"/>
    <w:rsid w:val="00D37FE9"/>
    <w:rsid w:val="00D418ED"/>
    <w:rsid w:val="00D42027"/>
    <w:rsid w:val="00D429D0"/>
    <w:rsid w:val="00D46C28"/>
    <w:rsid w:val="00D47209"/>
    <w:rsid w:val="00D52041"/>
    <w:rsid w:val="00D520FB"/>
    <w:rsid w:val="00D525E5"/>
    <w:rsid w:val="00D5346F"/>
    <w:rsid w:val="00D54C3B"/>
    <w:rsid w:val="00D553F7"/>
    <w:rsid w:val="00D564D9"/>
    <w:rsid w:val="00D5737F"/>
    <w:rsid w:val="00D57A61"/>
    <w:rsid w:val="00D6038F"/>
    <w:rsid w:val="00D62CFD"/>
    <w:rsid w:val="00D632AB"/>
    <w:rsid w:val="00D6371E"/>
    <w:rsid w:val="00D70CBB"/>
    <w:rsid w:val="00D7356D"/>
    <w:rsid w:val="00D769BB"/>
    <w:rsid w:val="00D76C28"/>
    <w:rsid w:val="00D80948"/>
    <w:rsid w:val="00D81445"/>
    <w:rsid w:val="00D83626"/>
    <w:rsid w:val="00D83BB2"/>
    <w:rsid w:val="00D84703"/>
    <w:rsid w:val="00D847C8"/>
    <w:rsid w:val="00D84C22"/>
    <w:rsid w:val="00D84F36"/>
    <w:rsid w:val="00D87D51"/>
    <w:rsid w:val="00D905F2"/>
    <w:rsid w:val="00D90658"/>
    <w:rsid w:val="00D91182"/>
    <w:rsid w:val="00D91521"/>
    <w:rsid w:val="00D9215B"/>
    <w:rsid w:val="00D92B2D"/>
    <w:rsid w:val="00D92FF9"/>
    <w:rsid w:val="00D939A4"/>
    <w:rsid w:val="00D95AEE"/>
    <w:rsid w:val="00D977B3"/>
    <w:rsid w:val="00DA08CF"/>
    <w:rsid w:val="00DA142E"/>
    <w:rsid w:val="00DA1C81"/>
    <w:rsid w:val="00DA2755"/>
    <w:rsid w:val="00DA30DC"/>
    <w:rsid w:val="00DA4A3A"/>
    <w:rsid w:val="00DB032E"/>
    <w:rsid w:val="00DB2FAD"/>
    <w:rsid w:val="00DB5632"/>
    <w:rsid w:val="00DC1C31"/>
    <w:rsid w:val="00DC2E81"/>
    <w:rsid w:val="00DC3076"/>
    <w:rsid w:val="00DC433F"/>
    <w:rsid w:val="00DC4E5C"/>
    <w:rsid w:val="00DC515F"/>
    <w:rsid w:val="00DC74F2"/>
    <w:rsid w:val="00DD09B0"/>
    <w:rsid w:val="00DD0A70"/>
    <w:rsid w:val="00DD2227"/>
    <w:rsid w:val="00DD260D"/>
    <w:rsid w:val="00DD54C3"/>
    <w:rsid w:val="00DD7381"/>
    <w:rsid w:val="00DD75B4"/>
    <w:rsid w:val="00DE0493"/>
    <w:rsid w:val="00DE3074"/>
    <w:rsid w:val="00DE3A0F"/>
    <w:rsid w:val="00DE63E2"/>
    <w:rsid w:val="00DE6E98"/>
    <w:rsid w:val="00DE7497"/>
    <w:rsid w:val="00DF038C"/>
    <w:rsid w:val="00DF06DF"/>
    <w:rsid w:val="00DF0ABF"/>
    <w:rsid w:val="00DF1CEC"/>
    <w:rsid w:val="00DF278E"/>
    <w:rsid w:val="00DF2A95"/>
    <w:rsid w:val="00DF3C22"/>
    <w:rsid w:val="00DF61DF"/>
    <w:rsid w:val="00DF7E37"/>
    <w:rsid w:val="00E11BF9"/>
    <w:rsid w:val="00E14D58"/>
    <w:rsid w:val="00E14FD0"/>
    <w:rsid w:val="00E157BA"/>
    <w:rsid w:val="00E209A3"/>
    <w:rsid w:val="00E21893"/>
    <w:rsid w:val="00E268CD"/>
    <w:rsid w:val="00E27973"/>
    <w:rsid w:val="00E316F8"/>
    <w:rsid w:val="00E32D55"/>
    <w:rsid w:val="00E3372C"/>
    <w:rsid w:val="00E34828"/>
    <w:rsid w:val="00E356E8"/>
    <w:rsid w:val="00E3717E"/>
    <w:rsid w:val="00E371A2"/>
    <w:rsid w:val="00E37585"/>
    <w:rsid w:val="00E4067F"/>
    <w:rsid w:val="00E4336E"/>
    <w:rsid w:val="00E43948"/>
    <w:rsid w:val="00E45056"/>
    <w:rsid w:val="00E50128"/>
    <w:rsid w:val="00E50768"/>
    <w:rsid w:val="00E50812"/>
    <w:rsid w:val="00E5428E"/>
    <w:rsid w:val="00E54416"/>
    <w:rsid w:val="00E553DD"/>
    <w:rsid w:val="00E555B8"/>
    <w:rsid w:val="00E555BC"/>
    <w:rsid w:val="00E55689"/>
    <w:rsid w:val="00E57324"/>
    <w:rsid w:val="00E62EDE"/>
    <w:rsid w:val="00E6334E"/>
    <w:rsid w:val="00E63430"/>
    <w:rsid w:val="00E63512"/>
    <w:rsid w:val="00E6500A"/>
    <w:rsid w:val="00E65673"/>
    <w:rsid w:val="00E667F2"/>
    <w:rsid w:val="00E66D3C"/>
    <w:rsid w:val="00E679A7"/>
    <w:rsid w:val="00E7305A"/>
    <w:rsid w:val="00E73A90"/>
    <w:rsid w:val="00E73F37"/>
    <w:rsid w:val="00E80A17"/>
    <w:rsid w:val="00E81A2F"/>
    <w:rsid w:val="00E831F8"/>
    <w:rsid w:val="00E83764"/>
    <w:rsid w:val="00E84E64"/>
    <w:rsid w:val="00E8524F"/>
    <w:rsid w:val="00E85A2A"/>
    <w:rsid w:val="00E8684A"/>
    <w:rsid w:val="00E86881"/>
    <w:rsid w:val="00E9057B"/>
    <w:rsid w:val="00E92902"/>
    <w:rsid w:val="00E9372F"/>
    <w:rsid w:val="00E94102"/>
    <w:rsid w:val="00E955A6"/>
    <w:rsid w:val="00E96800"/>
    <w:rsid w:val="00E9797A"/>
    <w:rsid w:val="00E97CE5"/>
    <w:rsid w:val="00E97F64"/>
    <w:rsid w:val="00EA1330"/>
    <w:rsid w:val="00EA1BA7"/>
    <w:rsid w:val="00EA4A29"/>
    <w:rsid w:val="00EB028A"/>
    <w:rsid w:val="00EB35A5"/>
    <w:rsid w:val="00EB364C"/>
    <w:rsid w:val="00EC2BCB"/>
    <w:rsid w:val="00EC3623"/>
    <w:rsid w:val="00EC3C4A"/>
    <w:rsid w:val="00EC46B0"/>
    <w:rsid w:val="00EC5AA3"/>
    <w:rsid w:val="00ED0637"/>
    <w:rsid w:val="00ED07C7"/>
    <w:rsid w:val="00ED182D"/>
    <w:rsid w:val="00ED1F51"/>
    <w:rsid w:val="00ED3C00"/>
    <w:rsid w:val="00ED41F9"/>
    <w:rsid w:val="00ED6A33"/>
    <w:rsid w:val="00ED75A6"/>
    <w:rsid w:val="00ED7D95"/>
    <w:rsid w:val="00EE4399"/>
    <w:rsid w:val="00EE5CC6"/>
    <w:rsid w:val="00EF0252"/>
    <w:rsid w:val="00EF07D6"/>
    <w:rsid w:val="00EF3141"/>
    <w:rsid w:val="00EF4656"/>
    <w:rsid w:val="00EF5D30"/>
    <w:rsid w:val="00EF6C58"/>
    <w:rsid w:val="00F017A2"/>
    <w:rsid w:val="00F025D5"/>
    <w:rsid w:val="00F02E3A"/>
    <w:rsid w:val="00F02EC5"/>
    <w:rsid w:val="00F04577"/>
    <w:rsid w:val="00F066AE"/>
    <w:rsid w:val="00F0683E"/>
    <w:rsid w:val="00F06F66"/>
    <w:rsid w:val="00F10A7A"/>
    <w:rsid w:val="00F11748"/>
    <w:rsid w:val="00F11A8E"/>
    <w:rsid w:val="00F11D42"/>
    <w:rsid w:val="00F127D4"/>
    <w:rsid w:val="00F131EA"/>
    <w:rsid w:val="00F13D8F"/>
    <w:rsid w:val="00F169BF"/>
    <w:rsid w:val="00F20D43"/>
    <w:rsid w:val="00F223D9"/>
    <w:rsid w:val="00F24061"/>
    <w:rsid w:val="00F24854"/>
    <w:rsid w:val="00F25960"/>
    <w:rsid w:val="00F259D5"/>
    <w:rsid w:val="00F25C90"/>
    <w:rsid w:val="00F2631A"/>
    <w:rsid w:val="00F26E66"/>
    <w:rsid w:val="00F317C1"/>
    <w:rsid w:val="00F33547"/>
    <w:rsid w:val="00F3429F"/>
    <w:rsid w:val="00F37275"/>
    <w:rsid w:val="00F37699"/>
    <w:rsid w:val="00F37C7A"/>
    <w:rsid w:val="00F4092A"/>
    <w:rsid w:val="00F4125E"/>
    <w:rsid w:val="00F4303C"/>
    <w:rsid w:val="00F461D7"/>
    <w:rsid w:val="00F471ED"/>
    <w:rsid w:val="00F479DE"/>
    <w:rsid w:val="00F5039F"/>
    <w:rsid w:val="00F50AD1"/>
    <w:rsid w:val="00F51134"/>
    <w:rsid w:val="00F51178"/>
    <w:rsid w:val="00F547D4"/>
    <w:rsid w:val="00F55460"/>
    <w:rsid w:val="00F56C0B"/>
    <w:rsid w:val="00F63676"/>
    <w:rsid w:val="00F64D96"/>
    <w:rsid w:val="00F6751B"/>
    <w:rsid w:val="00F7196F"/>
    <w:rsid w:val="00F72B4C"/>
    <w:rsid w:val="00F742EC"/>
    <w:rsid w:val="00F7642C"/>
    <w:rsid w:val="00F770FE"/>
    <w:rsid w:val="00F81FC5"/>
    <w:rsid w:val="00F8288B"/>
    <w:rsid w:val="00F862AC"/>
    <w:rsid w:val="00F87929"/>
    <w:rsid w:val="00F903C1"/>
    <w:rsid w:val="00F906C1"/>
    <w:rsid w:val="00F938BE"/>
    <w:rsid w:val="00F9476A"/>
    <w:rsid w:val="00F96C64"/>
    <w:rsid w:val="00FA00BA"/>
    <w:rsid w:val="00FA0820"/>
    <w:rsid w:val="00FA19EE"/>
    <w:rsid w:val="00FA1A36"/>
    <w:rsid w:val="00FA3C89"/>
    <w:rsid w:val="00FA3F83"/>
    <w:rsid w:val="00FA46D2"/>
    <w:rsid w:val="00FA4BA8"/>
    <w:rsid w:val="00FA4DDA"/>
    <w:rsid w:val="00FA5729"/>
    <w:rsid w:val="00FA6190"/>
    <w:rsid w:val="00FA78A4"/>
    <w:rsid w:val="00FA7ACA"/>
    <w:rsid w:val="00FB15BF"/>
    <w:rsid w:val="00FB1F54"/>
    <w:rsid w:val="00FB3B2C"/>
    <w:rsid w:val="00FB499A"/>
    <w:rsid w:val="00FB503E"/>
    <w:rsid w:val="00FB56FA"/>
    <w:rsid w:val="00FC11B2"/>
    <w:rsid w:val="00FC2192"/>
    <w:rsid w:val="00FC310C"/>
    <w:rsid w:val="00FC5920"/>
    <w:rsid w:val="00FC5B5A"/>
    <w:rsid w:val="00FC7FE0"/>
    <w:rsid w:val="00FD067E"/>
    <w:rsid w:val="00FD13A7"/>
    <w:rsid w:val="00FD2054"/>
    <w:rsid w:val="00FE0368"/>
    <w:rsid w:val="00FE056F"/>
    <w:rsid w:val="00FE07C4"/>
    <w:rsid w:val="00FE1855"/>
    <w:rsid w:val="00FE24C5"/>
    <w:rsid w:val="00FE2D41"/>
    <w:rsid w:val="00FE3327"/>
    <w:rsid w:val="00FE3849"/>
    <w:rsid w:val="00FE47D7"/>
    <w:rsid w:val="00FE4D0D"/>
    <w:rsid w:val="00FF1548"/>
    <w:rsid w:val="00FF1CD7"/>
    <w:rsid w:val="00FF5B36"/>
    <w:rsid w:val="00FF7899"/>
    <w:rsid w:val="00FF7B41"/>
    <w:rsid w:val="00FF7FF9"/>
    <w:rsid w:val="05B4DC08"/>
    <w:rsid w:val="0868A0C4"/>
    <w:rsid w:val="0DD9A3A2"/>
    <w:rsid w:val="12F9F168"/>
    <w:rsid w:val="192C238E"/>
    <w:rsid w:val="19912A74"/>
    <w:rsid w:val="1CEB611A"/>
    <w:rsid w:val="21B4C06F"/>
    <w:rsid w:val="27C90409"/>
    <w:rsid w:val="29C095D6"/>
    <w:rsid w:val="2B9C9F37"/>
    <w:rsid w:val="2D5954D9"/>
    <w:rsid w:val="3043CA20"/>
    <w:rsid w:val="3259534D"/>
    <w:rsid w:val="3819D457"/>
    <w:rsid w:val="3A38A22A"/>
    <w:rsid w:val="3A9B5402"/>
    <w:rsid w:val="3F706340"/>
    <w:rsid w:val="3FF3CDEE"/>
    <w:rsid w:val="43AFF63D"/>
    <w:rsid w:val="458F29F6"/>
    <w:rsid w:val="46A49949"/>
    <w:rsid w:val="5085FAF1"/>
    <w:rsid w:val="513183ED"/>
    <w:rsid w:val="52CD544E"/>
    <w:rsid w:val="55C2A402"/>
    <w:rsid w:val="56F5CE3E"/>
    <w:rsid w:val="5DA8731A"/>
    <w:rsid w:val="60D8F09F"/>
    <w:rsid w:val="63D18EBF"/>
    <w:rsid w:val="672C96B6"/>
    <w:rsid w:val="6B7A219D"/>
    <w:rsid w:val="6D6E98F9"/>
    <w:rsid w:val="71FF4540"/>
    <w:rsid w:val="768BD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1AB7"/>
  <w15:docId w15:val="{6EEE9894-B002-463C-B822-A0391FE4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6B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D76BF"/>
  </w:style>
  <w:style w:type="paragraph" w:styleId="Footer">
    <w:name w:val="footer"/>
    <w:basedOn w:val="Normal"/>
    <w:link w:val="FooterChar"/>
    <w:uiPriority w:val="99"/>
    <w:unhideWhenUsed/>
    <w:rsid w:val="008D76BF"/>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D76BF"/>
  </w:style>
  <w:style w:type="table" w:styleId="TableGrid">
    <w:name w:val="Table Grid"/>
    <w:basedOn w:val="TableNormal"/>
    <w:uiPriority w:val="39"/>
    <w:rsid w:val="008D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D03"/>
    <w:rPr>
      <w:color w:val="0563C1" w:themeColor="hyperlink"/>
      <w:u w:val="single"/>
    </w:rPr>
  </w:style>
  <w:style w:type="paragraph" w:styleId="NormalWeb">
    <w:name w:val="Normal (Web)"/>
    <w:basedOn w:val="Normal"/>
    <w:uiPriority w:val="99"/>
    <w:semiHidden/>
    <w:unhideWhenUsed/>
    <w:rsid w:val="0087058E"/>
    <w:pPr>
      <w:spacing w:before="100" w:beforeAutospacing="1" w:after="100" w:afterAutospacing="1"/>
    </w:pPr>
    <w:rPr>
      <w:rFonts w:ascii="Times" w:eastAsiaTheme="minorHAnsi" w:hAnsi="Times" w:cs="Times New Roman"/>
      <w:sz w:val="20"/>
      <w:szCs w:val="20"/>
    </w:rPr>
  </w:style>
  <w:style w:type="paragraph" w:customStyle="1" w:styleId="yiv4030217709msonormal">
    <w:name w:val="yiv4030217709msonormal"/>
    <w:basedOn w:val="Normal"/>
    <w:uiPriority w:val="99"/>
    <w:semiHidden/>
    <w:rsid w:val="0087058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90188"/>
    <w:rPr>
      <w:sz w:val="16"/>
      <w:szCs w:val="16"/>
    </w:rPr>
  </w:style>
  <w:style w:type="paragraph" w:styleId="CommentText">
    <w:name w:val="annotation text"/>
    <w:basedOn w:val="Normal"/>
    <w:link w:val="CommentTextChar"/>
    <w:uiPriority w:val="99"/>
    <w:unhideWhenUsed/>
    <w:rsid w:val="00290188"/>
    <w:rPr>
      <w:sz w:val="20"/>
      <w:szCs w:val="20"/>
    </w:rPr>
  </w:style>
  <w:style w:type="character" w:customStyle="1" w:styleId="CommentTextChar">
    <w:name w:val="Comment Text Char"/>
    <w:basedOn w:val="DefaultParagraphFont"/>
    <w:link w:val="CommentText"/>
    <w:uiPriority w:val="99"/>
    <w:rsid w:val="002901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0188"/>
    <w:rPr>
      <w:b/>
      <w:bCs/>
    </w:rPr>
  </w:style>
  <w:style w:type="character" w:customStyle="1" w:styleId="CommentSubjectChar">
    <w:name w:val="Comment Subject Char"/>
    <w:basedOn w:val="CommentTextChar"/>
    <w:link w:val="CommentSubject"/>
    <w:uiPriority w:val="99"/>
    <w:semiHidden/>
    <w:rsid w:val="00290188"/>
    <w:rPr>
      <w:rFonts w:eastAsiaTheme="minorEastAsia"/>
      <w:b/>
      <w:bCs/>
      <w:sz w:val="20"/>
      <w:szCs w:val="20"/>
    </w:rPr>
  </w:style>
  <w:style w:type="paragraph" w:styleId="BalloonText">
    <w:name w:val="Balloon Text"/>
    <w:basedOn w:val="Normal"/>
    <w:link w:val="BalloonTextChar"/>
    <w:uiPriority w:val="99"/>
    <w:semiHidden/>
    <w:unhideWhenUsed/>
    <w:rsid w:val="00290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88"/>
    <w:rPr>
      <w:rFonts w:ascii="Segoe UI" w:eastAsiaTheme="minorEastAsia" w:hAnsi="Segoe UI" w:cs="Segoe UI"/>
      <w:sz w:val="18"/>
      <w:szCs w:val="18"/>
    </w:rPr>
  </w:style>
  <w:style w:type="paragraph" w:styleId="Revision">
    <w:name w:val="Revision"/>
    <w:hidden/>
    <w:uiPriority w:val="99"/>
    <w:semiHidden/>
    <w:rsid w:val="00460D16"/>
    <w:pPr>
      <w:spacing w:after="0" w:line="240" w:lineRule="auto"/>
    </w:pPr>
    <w:rPr>
      <w:rFonts w:eastAsiaTheme="minorEastAsia"/>
      <w:sz w:val="24"/>
      <w:szCs w:val="24"/>
    </w:rPr>
  </w:style>
  <w:style w:type="character" w:styleId="UnresolvedMention">
    <w:name w:val="Unresolved Mention"/>
    <w:basedOn w:val="DefaultParagraphFont"/>
    <w:uiPriority w:val="99"/>
    <w:unhideWhenUsed/>
    <w:rsid w:val="005A1C3E"/>
    <w:rPr>
      <w:color w:val="605E5C"/>
      <w:shd w:val="clear" w:color="auto" w:fill="E1DFDD"/>
    </w:rPr>
  </w:style>
  <w:style w:type="character" w:styleId="Mention">
    <w:name w:val="Mention"/>
    <w:basedOn w:val="DefaultParagraphFont"/>
    <w:uiPriority w:val="99"/>
    <w:unhideWhenUsed/>
    <w:rsid w:val="005A1C3E"/>
    <w:rPr>
      <w:color w:val="2B579A"/>
      <w:shd w:val="clear" w:color="auto" w:fill="E1DFDD"/>
    </w:rPr>
  </w:style>
  <w:style w:type="paragraph" w:customStyle="1" w:styleId="paragraph">
    <w:name w:val="paragraph"/>
    <w:basedOn w:val="Normal"/>
    <w:rsid w:val="005659A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659A1"/>
  </w:style>
  <w:style w:type="character" w:customStyle="1" w:styleId="eop">
    <w:name w:val="eop"/>
    <w:basedOn w:val="DefaultParagraphFont"/>
    <w:rsid w:val="005659A1"/>
  </w:style>
  <w:style w:type="character" w:customStyle="1" w:styleId="spellingerror">
    <w:name w:val="spellingerror"/>
    <w:basedOn w:val="DefaultParagraphFont"/>
    <w:rsid w:val="005659A1"/>
  </w:style>
  <w:style w:type="character" w:customStyle="1" w:styleId="scxw263015740">
    <w:name w:val="scxw263015740"/>
    <w:basedOn w:val="DefaultParagraphFont"/>
    <w:rsid w:val="005659A1"/>
  </w:style>
  <w:style w:type="paragraph" w:styleId="ListParagraph">
    <w:name w:val="List Paragraph"/>
    <w:basedOn w:val="Normal"/>
    <w:uiPriority w:val="34"/>
    <w:qFormat/>
    <w:rsid w:val="00F24854"/>
    <w:pPr>
      <w:ind w:left="720"/>
      <w:contextualSpacing/>
    </w:pPr>
  </w:style>
  <w:style w:type="character" w:styleId="FollowedHyperlink">
    <w:name w:val="FollowedHyperlink"/>
    <w:basedOn w:val="DefaultParagraphFont"/>
    <w:uiPriority w:val="99"/>
    <w:semiHidden/>
    <w:unhideWhenUsed/>
    <w:rsid w:val="00161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663">
      <w:bodyDiv w:val="1"/>
      <w:marLeft w:val="0"/>
      <w:marRight w:val="0"/>
      <w:marTop w:val="0"/>
      <w:marBottom w:val="0"/>
      <w:divBdr>
        <w:top w:val="none" w:sz="0" w:space="0" w:color="auto"/>
        <w:left w:val="none" w:sz="0" w:space="0" w:color="auto"/>
        <w:bottom w:val="none" w:sz="0" w:space="0" w:color="auto"/>
        <w:right w:val="none" w:sz="0" w:space="0" w:color="auto"/>
      </w:divBdr>
    </w:div>
    <w:div w:id="158011822">
      <w:bodyDiv w:val="1"/>
      <w:marLeft w:val="0"/>
      <w:marRight w:val="0"/>
      <w:marTop w:val="0"/>
      <w:marBottom w:val="0"/>
      <w:divBdr>
        <w:top w:val="none" w:sz="0" w:space="0" w:color="auto"/>
        <w:left w:val="none" w:sz="0" w:space="0" w:color="auto"/>
        <w:bottom w:val="none" w:sz="0" w:space="0" w:color="auto"/>
        <w:right w:val="none" w:sz="0" w:space="0" w:color="auto"/>
      </w:divBdr>
    </w:div>
    <w:div w:id="660430491">
      <w:bodyDiv w:val="1"/>
      <w:marLeft w:val="0"/>
      <w:marRight w:val="0"/>
      <w:marTop w:val="0"/>
      <w:marBottom w:val="0"/>
      <w:divBdr>
        <w:top w:val="none" w:sz="0" w:space="0" w:color="auto"/>
        <w:left w:val="none" w:sz="0" w:space="0" w:color="auto"/>
        <w:bottom w:val="none" w:sz="0" w:space="0" w:color="auto"/>
        <w:right w:val="none" w:sz="0" w:space="0" w:color="auto"/>
      </w:divBdr>
    </w:div>
    <w:div w:id="688146058">
      <w:bodyDiv w:val="1"/>
      <w:marLeft w:val="0"/>
      <w:marRight w:val="0"/>
      <w:marTop w:val="0"/>
      <w:marBottom w:val="0"/>
      <w:divBdr>
        <w:top w:val="none" w:sz="0" w:space="0" w:color="auto"/>
        <w:left w:val="none" w:sz="0" w:space="0" w:color="auto"/>
        <w:bottom w:val="none" w:sz="0" w:space="0" w:color="auto"/>
        <w:right w:val="none" w:sz="0" w:space="0" w:color="auto"/>
      </w:divBdr>
    </w:div>
    <w:div w:id="881480087">
      <w:bodyDiv w:val="1"/>
      <w:marLeft w:val="0"/>
      <w:marRight w:val="0"/>
      <w:marTop w:val="0"/>
      <w:marBottom w:val="0"/>
      <w:divBdr>
        <w:top w:val="none" w:sz="0" w:space="0" w:color="auto"/>
        <w:left w:val="none" w:sz="0" w:space="0" w:color="auto"/>
        <w:bottom w:val="none" w:sz="0" w:space="0" w:color="auto"/>
        <w:right w:val="none" w:sz="0" w:space="0" w:color="auto"/>
      </w:divBdr>
    </w:div>
    <w:div w:id="1159229289">
      <w:bodyDiv w:val="1"/>
      <w:marLeft w:val="0"/>
      <w:marRight w:val="0"/>
      <w:marTop w:val="0"/>
      <w:marBottom w:val="0"/>
      <w:divBdr>
        <w:top w:val="none" w:sz="0" w:space="0" w:color="auto"/>
        <w:left w:val="none" w:sz="0" w:space="0" w:color="auto"/>
        <w:bottom w:val="none" w:sz="0" w:space="0" w:color="auto"/>
        <w:right w:val="none" w:sz="0" w:space="0" w:color="auto"/>
      </w:divBdr>
    </w:div>
    <w:div w:id="1230264391">
      <w:bodyDiv w:val="1"/>
      <w:marLeft w:val="0"/>
      <w:marRight w:val="0"/>
      <w:marTop w:val="0"/>
      <w:marBottom w:val="0"/>
      <w:divBdr>
        <w:top w:val="none" w:sz="0" w:space="0" w:color="auto"/>
        <w:left w:val="none" w:sz="0" w:space="0" w:color="auto"/>
        <w:bottom w:val="none" w:sz="0" w:space="0" w:color="auto"/>
        <w:right w:val="none" w:sz="0" w:space="0" w:color="auto"/>
      </w:divBdr>
    </w:div>
    <w:div w:id="1318607838">
      <w:bodyDiv w:val="1"/>
      <w:marLeft w:val="0"/>
      <w:marRight w:val="0"/>
      <w:marTop w:val="0"/>
      <w:marBottom w:val="0"/>
      <w:divBdr>
        <w:top w:val="none" w:sz="0" w:space="0" w:color="auto"/>
        <w:left w:val="none" w:sz="0" w:space="0" w:color="auto"/>
        <w:bottom w:val="none" w:sz="0" w:space="0" w:color="auto"/>
        <w:right w:val="none" w:sz="0" w:space="0" w:color="auto"/>
      </w:divBdr>
    </w:div>
    <w:div w:id="1552110787">
      <w:bodyDiv w:val="1"/>
      <w:marLeft w:val="0"/>
      <w:marRight w:val="0"/>
      <w:marTop w:val="0"/>
      <w:marBottom w:val="0"/>
      <w:divBdr>
        <w:top w:val="none" w:sz="0" w:space="0" w:color="auto"/>
        <w:left w:val="none" w:sz="0" w:space="0" w:color="auto"/>
        <w:bottom w:val="none" w:sz="0" w:space="0" w:color="auto"/>
        <w:right w:val="none" w:sz="0" w:space="0" w:color="auto"/>
      </w:divBdr>
    </w:div>
    <w:div w:id="18129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lwater.org/96inchwaterma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shleigh.chatel@fleishma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zdrodowski@glwate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rodowski\AppData\Roaming\Microsoft\Templates\Stationary%20Template%20for%20Global%20Us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0d390-b750-498a-887a-6d96eb8cf33b">
      <UserInfo>
        <DisplayName>Suzanne Coffey</DisplayName>
        <AccountId>29</AccountId>
        <AccountType/>
      </UserInfo>
      <UserInfo>
        <DisplayName>Bill Wolfson</DisplayName>
        <AccountId>16</AccountId>
        <AccountType/>
      </UserInfo>
      <UserInfo>
        <DisplayName>Randal Brown</DisplayName>
        <AccountId>25</AccountId>
        <AccountType/>
      </UserInfo>
      <UserInfo>
        <DisplayName>Cheryl Porter</DisplayName>
        <AccountId>26</AccountId>
        <AccountType/>
      </UserInfo>
      <UserInfo>
        <DisplayName>Navid Mehram</DisplayName>
        <AccountId>39</AccountId>
        <AccountType/>
      </UserInfo>
      <UserInfo>
        <DisplayName>Jody Caldwell</DisplayName>
        <AccountId>34</AccountId>
        <AccountType/>
      </UserInfo>
      <UserInfo>
        <DisplayName>Kim Garland</DisplayName>
        <AccountId>38</AccountId>
        <AccountType/>
      </UserInfo>
      <UserInfo>
        <DisplayName>Eric Brown</DisplayName>
        <AccountId>307</AccountId>
        <AccountType/>
      </UserInfo>
      <UserInfo>
        <DisplayName>Bart Foster</DisplayName>
        <AccountId>63</AccountId>
        <AccountType/>
      </UserInfo>
      <UserInfo>
        <DisplayName>Nicholas Fedewa</DisplayName>
        <AccountId>40</AccountId>
        <AccountType/>
      </UserInfo>
      <UserInfo>
        <DisplayName>Erick Winterkamp</DisplayName>
        <AccountId>846</AccountId>
        <AccountType/>
      </UserInfo>
      <UserInfo>
        <DisplayName>Nicolette Bateson</DisplayName>
        <AccountId>15</AccountId>
        <AccountType/>
      </UserInfo>
      <UserInfo>
        <DisplayName>Michelle Zdrodowski</DisplayName>
        <AccountId>19</AccountId>
        <AccountType/>
      </UserInfo>
    </SharedWithUsers>
    <lcf76f155ced4ddcb4097134ff3c332f xmlns="8187939b-35a5-42b1-a9c5-952090d01919">
      <Terms xmlns="http://schemas.microsoft.com/office/infopath/2007/PartnerControls"/>
    </lcf76f155ced4ddcb4097134ff3c332f>
    <TaxCatchAll xmlns="02d12187-754c-41a9-9e93-c3e1cfacc1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C1A7E36D121468607C999A2D1288A" ma:contentTypeVersion="16" ma:contentTypeDescription="Create a new document." ma:contentTypeScope="" ma:versionID="6f615e20308cae809b6d29f10cacdd53">
  <xsd:schema xmlns:xsd="http://www.w3.org/2001/XMLSchema" xmlns:xs="http://www.w3.org/2001/XMLSchema" xmlns:p="http://schemas.microsoft.com/office/2006/metadata/properties" xmlns:ns2="8187939b-35a5-42b1-a9c5-952090d01919" xmlns:ns3="23e0d390-b750-498a-887a-6d96eb8cf33b" xmlns:ns4="02d12187-754c-41a9-9e93-c3e1cfacc155" targetNamespace="http://schemas.microsoft.com/office/2006/metadata/properties" ma:root="true" ma:fieldsID="6c451168dd67647a0960917b86d249e8" ns2:_="" ns3:_="" ns4:_="">
    <xsd:import namespace="8187939b-35a5-42b1-a9c5-952090d01919"/>
    <xsd:import namespace="23e0d390-b750-498a-887a-6d96eb8cf33b"/>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939b-35a5-42b1-a9c5-952090d01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0d390-b750-498a-887a-6d96eb8cf3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e522157-f47d-4289-8be9-7cb256ab45d4}" ma:internalName="TaxCatchAll" ma:showField="CatchAllData" ma:web="23e0d390-b750-498a-887a-6d96eb8cf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8116-A8A8-41F9-A042-AEBE1810A224}">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8187939b-35a5-42b1-a9c5-952090d01919"/>
    <ds:schemaRef ds:uri="http://schemas.openxmlformats.org/package/2006/metadata/core-properties"/>
    <ds:schemaRef ds:uri="02d12187-754c-41a9-9e93-c3e1cfacc155"/>
    <ds:schemaRef ds:uri="23e0d390-b750-498a-887a-6d96eb8cf33b"/>
  </ds:schemaRefs>
</ds:datastoreItem>
</file>

<file path=customXml/itemProps2.xml><?xml version="1.0" encoding="utf-8"?>
<ds:datastoreItem xmlns:ds="http://schemas.openxmlformats.org/officeDocument/2006/customXml" ds:itemID="{26F2CD4A-D24B-4E29-8C67-3471542C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939b-35a5-42b1-a9c5-952090d01919"/>
    <ds:schemaRef ds:uri="23e0d390-b750-498a-887a-6d96eb8cf33b"/>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58191-E942-40DE-A88B-23E4BA5ADA4C}">
  <ds:schemaRefs>
    <ds:schemaRef ds:uri="http://schemas.microsoft.com/sharepoint/v3/contenttype/forms"/>
  </ds:schemaRefs>
</ds:datastoreItem>
</file>

<file path=customXml/itemProps4.xml><?xml version="1.0" encoding="utf-8"?>
<ds:datastoreItem xmlns:ds="http://schemas.openxmlformats.org/officeDocument/2006/customXml" ds:itemID="{9C00EAE5-397F-4650-9ABB-31039DAB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Stationary Template for Global Users</Template>
  <TotalTime>1</TotalTime>
  <Pages>2</Pages>
  <Words>852</Words>
  <Characters>4857</Characters>
  <Application>Microsoft Office Word</Application>
  <DocSecurity>0</DocSecurity>
  <Lines>40</Lines>
  <Paragraphs>11</Paragraphs>
  <ScaleCrop>false</ScaleCrop>
  <Company>Citigroup</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Zdrodowski</dc:creator>
  <cp:keywords/>
  <cp:lastModifiedBy>Tracy Daniel (FleishmanHillard)</cp:lastModifiedBy>
  <cp:revision>3</cp:revision>
  <cp:lastPrinted>2020-05-01T11:53:00Z</cp:lastPrinted>
  <dcterms:created xsi:type="dcterms:W3CDTF">2022-11-21T22:54:00Z</dcterms:created>
  <dcterms:modified xsi:type="dcterms:W3CDTF">2022-11-28T16:59:00Z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0x010100309C1A7E36D121468607C999A2D1288A</vt:lpwstr>
  </property>
  <property fmtid="{D5CDD505-2E9C-101B-9397-08002B2CF9AE}" pid="3" name="MediaServiceImageTags">
    <vt:lpwstr/>
  </property>
</Properties>
</file>